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FDC1" w14:textId="77777777" w:rsidR="007E49F5" w:rsidRDefault="007E49F5" w:rsidP="007E49F5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D4DBA6A" w14:textId="77777777" w:rsidR="007E49F5" w:rsidRDefault="007E49F5" w:rsidP="007E49F5">
      <w:pPr>
        <w:pStyle w:val="Sansinterligne"/>
        <w:ind w:right="28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BULLETIN D’INSCRIPTION STAGE DAFFE 1</w:t>
      </w:r>
    </w:p>
    <w:p w14:paraId="39F56487" w14:textId="77777777" w:rsidR="007E49F5" w:rsidRDefault="007E49F5" w:rsidP="007E49F5">
      <w:pPr>
        <w:pStyle w:val="Sansinterligne"/>
        <w:ind w:right="281"/>
        <w:jc w:val="center"/>
      </w:pPr>
      <w:r>
        <w:rPr>
          <w:rFonts w:ascii="Arial" w:hAnsi="Arial" w:cs="Arial"/>
          <w:b/>
          <w:sz w:val="24"/>
          <w:szCs w:val="24"/>
        </w:rPr>
        <w:t>02, 03, 16 et 17 mai 2026</w:t>
      </w:r>
    </w:p>
    <w:p w14:paraId="161E57BA" w14:textId="77777777" w:rsidR="007E49F5" w:rsidRDefault="007E49F5" w:rsidP="007E49F5">
      <w:pPr>
        <w:pStyle w:val="Sansinterligne"/>
        <w:ind w:right="281"/>
        <w:rPr>
          <w:rFonts w:ascii="Arial" w:hAnsi="Arial" w:cs="Arial"/>
          <w:b/>
          <w:sz w:val="24"/>
          <w:szCs w:val="24"/>
        </w:rPr>
      </w:pPr>
    </w:p>
    <w:p w14:paraId="25183564" w14:textId="77777777" w:rsidR="007E49F5" w:rsidRPr="00C86DC3" w:rsidRDefault="007E49F5" w:rsidP="007E49F5">
      <w:pPr>
        <w:pStyle w:val="Sansinterligne"/>
        <w:ind w:right="281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 xml:space="preserve">Par le présent bulletin d’inscription, je fais acte de candidature à </w:t>
      </w:r>
      <w:r>
        <w:rPr>
          <w:rFonts w:ascii="Times New Roman" w:hAnsi="Times New Roman"/>
          <w:b/>
        </w:rPr>
        <w:t>la formation DAFFE  1</w:t>
      </w:r>
      <w:r>
        <w:rPr>
          <w:rFonts w:ascii="Times New Roman" w:hAnsi="Times New Roman"/>
        </w:rPr>
        <w:t xml:space="preserve"> organisée par la Ligue HAUTS-DE-FRANCE des Échecs </w:t>
      </w:r>
      <w:r>
        <w:rPr>
          <w:rFonts w:ascii="Times New Roman" w:hAnsi="Times New Roman"/>
          <w:b/>
        </w:rPr>
        <w:t xml:space="preserve">les 02, 30, 16 et 17 mai 2026 à </w:t>
      </w:r>
      <w:r w:rsidRPr="00C86DC3">
        <w:rPr>
          <w:rFonts w:ascii="Times New Roman" w:hAnsi="Times New Roman"/>
          <w:b/>
        </w:rPr>
        <w:t>Tourcoing</w:t>
      </w:r>
    </w:p>
    <w:p w14:paraId="2CC5075C" w14:textId="77777777" w:rsidR="007E49F5" w:rsidRDefault="007E49F5" w:rsidP="007E49F5">
      <w:pPr>
        <w:pStyle w:val="Sansinterligne"/>
        <w:ind w:right="281"/>
        <w:rPr>
          <w:rFonts w:ascii="Times New Roman" w:hAnsi="Times New Roman"/>
        </w:rPr>
      </w:pPr>
    </w:p>
    <w:p w14:paraId="1DB81995" w14:textId="77777777" w:rsidR="007E49F5" w:rsidRPr="00C86DC3" w:rsidRDefault="007E49F5" w:rsidP="007E49F5">
      <w:pPr>
        <w:pStyle w:val="Sansinterligne"/>
        <w:ind w:right="281"/>
        <w:jc w:val="center"/>
      </w:pPr>
      <w:r w:rsidRPr="00C86DC3">
        <w:rPr>
          <w:rFonts w:ascii="Arial" w:hAnsi="Arial" w:cs="Arial"/>
          <w:b/>
          <w:bCs/>
          <w:sz w:val="24"/>
          <w:szCs w:val="24"/>
        </w:rPr>
        <w:t xml:space="preserve">Complexe sportif Léo Lagrange – rue des Anges 59200 Tourcoing </w:t>
      </w:r>
    </w:p>
    <w:p w14:paraId="14AB2CA9" w14:textId="2601B51E" w:rsidR="007E49F5" w:rsidRDefault="007E49F5" w:rsidP="00040A8B">
      <w:pPr>
        <w:pStyle w:val="Sansinterligne"/>
        <w:ind w:right="28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Samedi 02 mai ; Dimanche 03 ; Samedi 16 mai : de 9h00 à 18h00</w:t>
      </w:r>
      <w:r w:rsidR="00040A8B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Dimanche 17 mai : de 9h00 à 16h00</w:t>
      </w:r>
    </w:p>
    <w:p w14:paraId="5D1FCA14" w14:textId="77777777" w:rsidR="00040A8B" w:rsidRDefault="00040A8B" w:rsidP="00040A8B">
      <w:pPr>
        <w:pStyle w:val="Sansinterligne"/>
        <w:ind w:right="281"/>
        <w:jc w:val="center"/>
        <w:rPr>
          <w:rFonts w:ascii="Times New Roman" w:hAnsi="Times New Roman"/>
        </w:rPr>
      </w:pPr>
    </w:p>
    <w:p w14:paraId="248D46BA" w14:textId="0DD9FBC9" w:rsidR="00040A8B" w:rsidRPr="00040A8B" w:rsidRDefault="00040A8B" w:rsidP="00040A8B">
      <w:pPr>
        <w:pStyle w:val="Sansinterligne"/>
        <w:ind w:right="28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Formateur : </w:t>
      </w:r>
      <w:r w:rsidRPr="00040A8B">
        <w:rPr>
          <w:rFonts w:ascii="Times New Roman" w:hAnsi="Times New Roman"/>
          <w:b/>
          <w:bCs/>
        </w:rPr>
        <w:t>John C</w:t>
      </w:r>
      <w:r>
        <w:rPr>
          <w:rFonts w:ascii="Times New Roman" w:hAnsi="Times New Roman"/>
          <w:b/>
          <w:bCs/>
        </w:rPr>
        <w:t>APPON</w:t>
      </w:r>
    </w:p>
    <w:p w14:paraId="05DD02F3" w14:textId="77777777" w:rsidR="007E49F5" w:rsidRDefault="007E49F5" w:rsidP="007E49F5">
      <w:pPr>
        <w:pStyle w:val="Sansinterligne"/>
        <w:ind w:right="281"/>
      </w:pPr>
    </w:p>
    <w:p w14:paraId="0AC6D68F" w14:textId="77777777" w:rsidR="007E49F5" w:rsidRDefault="007E49F5" w:rsidP="007E49F5">
      <w:pPr>
        <w:pStyle w:val="Sansinterligne"/>
        <w:ind w:right="28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J’ai pris note que ma candidature sera retenue dans la mesure des places disponibles </w:t>
      </w:r>
      <w:r>
        <w:rPr>
          <w:rFonts w:ascii="Times New Roman" w:hAnsi="Times New Roman"/>
          <w:b/>
          <w:bCs/>
          <w:u w:val="single"/>
        </w:rPr>
        <w:t>(14 places maximum)</w:t>
      </w:r>
      <w:r>
        <w:rPr>
          <w:rFonts w:ascii="Times New Roman" w:hAnsi="Times New Roman"/>
          <w:u w:val="single"/>
        </w:rPr>
        <w:t>,</w:t>
      </w:r>
      <w:r>
        <w:rPr>
          <w:rFonts w:ascii="Times New Roman" w:hAnsi="Times New Roman"/>
        </w:rPr>
        <w:t xml:space="preserve"> </w:t>
      </w:r>
    </w:p>
    <w:p w14:paraId="0921DADC" w14:textId="77777777" w:rsidR="007E49F5" w:rsidRDefault="007E49F5" w:rsidP="007E49F5">
      <w:pPr>
        <w:pStyle w:val="Sansinterligne"/>
        <w:ind w:right="281"/>
      </w:pPr>
      <w:r>
        <w:rPr>
          <w:rFonts w:ascii="Times New Roman" w:hAnsi="Times New Roman"/>
          <w:u w:val="single"/>
        </w:rPr>
        <w:t>sous réserve de retour des cinq pièces suivantes avant le 26 avril</w:t>
      </w:r>
      <w:r>
        <w:rPr>
          <w:rFonts w:ascii="Times New Roman" w:hAnsi="Times New Roman"/>
        </w:rPr>
        <w:t xml:space="preserve"> :</w:t>
      </w:r>
    </w:p>
    <w:p w14:paraId="72D5D228" w14:textId="77777777" w:rsidR="007E49F5" w:rsidRDefault="007E49F5" w:rsidP="007E49F5">
      <w:pPr>
        <w:pStyle w:val="Sansinterligne"/>
        <w:ind w:right="281"/>
      </w:pPr>
    </w:p>
    <w:p w14:paraId="0FEC3721" w14:textId="77777777" w:rsidR="007E49F5" w:rsidRDefault="007E49F5" w:rsidP="007E49F5">
      <w:pPr>
        <w:pStyle w:val="Sansinterligne"/>
        <w:numPr>
          <w:ilvl w:val="0"/>
          <w:numId w:val="3"/>
        </w:numPr>
        <w:tabs>
          <w:tab w:val="clear" w:pos="720"/>
          <w:tab w:val="num" w:pos="426"/>
        </w:tabs>
        <w:ind w:left="426" w:right="281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présent document complété et signé, </w:t>
      </w:r>
    </w:p>
    <w:p w14:paraId="740BA45C" w14:textId="77777777" w:rsidR="007E49F5" w:rsidRDefault="007E49F5" w:rsidP="007E49F5">
      <w:pPr>
        <w:pStyle w:val="Sansinterligne"/>
        <w:numPr>
          <w:ilvl w:val="0"/>
          <w:numId w:val="3"/>
        </w:numPr>
        <w:tabs>
          <w:tab w:val="clear" w:pos="720"/>
          <w:tab w:val="num" w:pos="426"/>
        </w:tabs>
        <w:ind w:left="426" w:right="281" w:hanging="426"/>
      </w:pPr>
      <w:r>
        <w:rPr>
          <w:rFonts w:ascii="Times New Roman" w:hAnsi="Times New Roman"/>
        </w:rPr>
        <w:t xml:space="preserve">le règlement de </w:t>
      </w:r>
      <w:r>
        <w:rPr>
          <w:rFonts w:ascii="Times New Roman" w:hAnsi="Times New Roman"/>
          <w:b/>
          <w:bCs/>
        </w:rPr>
        <w:t>120 € pour les droits d’inscription </w:t>
      </w:r>
      <w:r>
        <w:rPr>
          <w:rFonts w:ascii="Times New Roman" w:hAnsi="Times New Roman"/>
        </w:rPr>
        <w:t xml:space="preserve">; </w:t>
      </w:r>
    </w:p>
    <w:p w14:paraId="7DAD402D" w14:textId="77777777" w:rsidR="007E49F5" w:rsidRDefault="007E49F5" w:rsidP="007E49F5">
      <w:pPr>
        <w:pStyle w:val="Sansinterligne"/>
        <w:tabs>
          <w:tab w:val="num" w:pos="426"/>
        </w:tabs>
        <w:ind w:left="426" w:right="283" w:hanging="426"/>
        <w:rPr>
          <w:i/>
          <w:iCs/>
        </w:rPr>
      </w:pPr>
      <w:r>
        <w:rPr>
          <w:rFonts w:ascii="Times New Roman" w:hAnsi="Times New Roman"/>
          <w:i/>
          <w:iCs/>
        </w:rPr>
        <w:t>soit par chèque libellé à l’ordre de La Ligue HAUTS-DE-FRANCE des Échecs</w:t>
      </w:r>
    </w:p>
    <w:p w14:paraId="7A83E7C5" w14:textId="77777777" w:rsidR="007E49F5" w:rsidRDefault="007E49F5" w:rsidP="007E49F5">
      <w:pPr>
        <w:pStyle w:val="Sansinterligne"/>
        <w:tabs>
          <w:tab w:val="num" w:pos="426"/>
        </w:tabs>
        <w:ind w:left="426" w:right="283" w:hanging="426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soit par virement (en précisant le nom et le numéro de licence du(des) stagiaire(s) pour le(s)quel(s) le virement est effectué suivi de l’objet du virement ; exemple : R01487-Stage DAFFE), </w:t>
      </w:r>
    </w:p>
    <w:p w14:paraId="315F6049" w14:textId="77777777" w:rsidR="007E49F5" w:rsidRDefault="007E49F5" w:rsidP="007E49F5">
      <w:pPr>
        <w:pStyle w:val="Sansinterligne"/>
        <w:tabs>
          <w:tab w:val="num" w:pos="426"/>
        </w:tabs>
        <w:ind w:left="426" w:right="283" w:hanging="426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IBAN communiqué sur demande</w:t>
      </w:r>
    </w:p>
    <w:p w14:paraId="32FDA3C4" w14:textId="77777777" w:rsidR="007E49F5" w:rsidRDefault="007E49F5" w:rsidP="007E49F5">
      <w:pPr>
        <w:pStyle w:val="Sansinterligne"/>
        <w:numPr>
          <w:ilvl w:val="0"/>
          <w:numId w:val="1"/>
        </w:numPr>
        <w:tabs>
          <w:tab w:val="clear" w:pos="720"/>
          <w:tab w:val="num" w:pos="426"/>
        </w:tabs>
        <w:ind w:left="426" w:right="-57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un extrait de casier judiciaire : faire la demande en ligne sur : </w:t>
      </w:r>
    </w:p>
    <w:p w14:paraId="47806879" w14:textId="77777777" w:rsidR="007E49F5" w:rsidRDefault="00000000" w:rsidP="007E49F5">
      <w:pPr>
        <w:pStyle w:val="Sansinterligne"/>
        <w:tabs>
          <w:tab w:val="num" w:pos="426"/>
        </w:tabs>
        <w:ind w:left="426" w:right="-57" w:hanging="426"/>
        <w:rPr>
          <w:rFonts w:ascii="Times New Roman" w:hAnsi="Times New Roman"/>
        </w:rPr>
      </w:pPr>
      <w:hyperlink r:id="rId7">
        <w:r w:rsidR="007E49F5">
          <w:rPr>
            <w:rStyle w:val="Lienhypertexte"/>
            <w:rFonts w:ascii="Times New Roman" w:hAnsi="Times New Roman"/>
          </w:rPr>
          <w:t>https://casier-judiciaire.justice.gouv.fr/pages/accueil.xhtml</w:t>
        </w:r>
      </w:hyperlink>
    </w:p>
    <w:p w14:paraId="2434D4BB" w14:textId="77777777" w:rsidR="007E49F5" w:rsidRDefault="007E49F5" w:rsidP="007E49F5">
      <w:pPr>
        <w:pStyle w:val="Sansinterligne"/>
        <w:numPr>
          <w:ilvl w:val="0"/>
          <w:numId w:val="2"/>
        </w:numPr>
        <w:tabs>
          <w:tab w:val="clear" w:pos="720"/>
          <w:tab w:val="num" w:pos="426"/>
        </w:tabs>
        <w:ind w:left="426" w:right="-57" w:hanging="426"/>
        <w:rPr>
          <w:rFonts w:ascii="Times New Roman" w:hAnsi="Times New Roman"/>
        </w:rPr>
      </w:pPr>
      <w:r>
        <w:rPr>
          <w:rFonts w:ascii="Times New Roman" w:hAnsi="Times New Roman"/>
        </w:rPr>
        <w:t>La capture d’écran du justificatif d’honorabilité sur le site ffe (se connecter via « mon compte » sur le site fédéral)</w:t>
      </w:r>
    </w:p>
    <w:p w14:paraId="19D1DD8E" w14:textId="77777777" w:rsidR="007E49F5" w:rsidRDefault="007E49F5" w:rsidP="007E49F5">
      <w:pPr>
        <w:pStyle w:val="Sansinterligne"/>
        <w:numPr>
          <w:ilvl w:val="0"/>
          <w:numId w:val="2"/>
        </w:numPr>
        <w:tabs>
          <w:tab w:val="clear" w:pos="720"/>
          <w:tab w:val="num" w:pos="426"/>
        </w:tabs>
        <w:ind w:left="426" w:right="-57" w:hanging="426"/>
        <w:rPr>
          <w:rFonts w:ascii="Times New Roman" w:hAnsi="Times New Roman"/>
        </w:rPr>
      </w:pPr>
      <w:r>
        <w:rPr>
          <w:rFonts w:ascii="Times New Roman" w:hAnsi="Times New Roman"/>
        </w:rPr>
        <w:t>un CV échiquéen (votre parcours dans le monde des échecs en quelques lignes et vos motivations pour ce stage)</w:t>
      </w:r>
    </w:p>
    <w:p w14:paraId="1DB8DB58" w14:textId="77777777" w:rsidR="007E49F5" w:rsidRDefault="007E49F5" w:rsidP="007E49F5">
      <w:pPr>
        <w:pStyle w:val="Sansinterligne"/>
        <w:ind w:right="-57"/>
        <w:rPr>
          <w:rFonts w:ascii="Times New Roman" w:hAnsi="Times New Roman"/>
        </w:rPr>
      </w:pPr>
    </w:p>
    <w:p w14:paraId="232D5F56" w14:textId="02EB7374" w:rsidR="007E49F5" w:rsidRDefault="007E49F5" w:rsidP="007E49F5">
      <w:pPr>
        <w:pStyle w:val="Sansinterligne"/>
        <w:ind w:right="-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présent bulletin d’inscription , le chèque (ou l’ordre de virement) et les documents demandés, sont à envoyer au plus tard pour le 26 avril 2026,  à : </w:t>
      </w:r>
    </w:p>
    <w:p w14:paraId="1EAF3C69" w14:textId="77777777" w:rsidR="007E49F5" w:rsidRDefault="007E49F5" w:rsidP="007E49F5">
      <w:pPr>
        <w:pStyle w:val="Sansinterligne"/>
        <w:ind w:right="281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Philippe BLOT </w:t>
      </w:r>
      <w:r>
        <w:rPr>
          <w:rFonts w:ascii="Times New Roman" w:hAnsi="Times New Roman"/>
        </w:rPr>
        <w:t xml:space="preserve">52 rue de Soubise Appt 15 - 59140 Dunkerque </w:t>
      </w:r>
      <w:hyperlink r:id="rId8">
        <w:r>
          <w:rPr>
            <w:rStyle w:val="Lienhypertexte"/>
            <w:rFonts w:ascii="Times New Roman" w:hAnsi="Times New Roman"/>
          </w:rPr>
          <w:t>philippe-blot@orange.fr</w:t>
        </w:r>
      </w:hyperlink>
    </w:p>
    <w:p w14:paraId="43AD5DA3" w14:textId="77777777" w:rsidR="007E49F5" w:rsidRDefault="007E49F5" w:rsidP="007E49F5">
      <w:pPr>
        <w:pStyle w:val="Sansinterligne"/>
        <w:ind w:right="28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6CEE19B8" w14:textId="77777777" w:rsidR="007E49F5" w:rsidRDefault="007E49F5" w:rsidP="007E49F5">
      <w:pPr>
        <w:pStyle w:val="Sansinterligne"/>
        <w:ind w:right="281"/>
        <w:rPr>
          <w:rFonts w:ascii="Times New Roman" w:hAnsi="Times New Roman"/>
          <w:b/>
          <w:sz w:val="12"/>
          <w:szCs w:val="12"/>
        </w:rPr>
      </w:pPr>
    </w:p>
    <w:p w14:paraId="055D8A14" w14:textId="77777777" w:rsidR="007E49F5" w:rsidRDefault="007E49F5" w:rsidP="007E49F5">
      <w:pPr>
        <w:pStyle w:val="Sansinterligne"/>
        <w:ind w:right="281"/>
      </w:pPr>
      <w:r>
        <w:rPr>
          <w:rFonts w:ascii="Times New Roman" w:hAnsi="Times New Roman"/>
          <w:b/>
          <w:sz w:val="24"/>
          <w:szCs w:val="24"/>
        </w:rPr>
        <w:t>Informations sur le Stagiaire :</w:t>
      </w:r>
    </w:p>
    <w:p w14:paraId="7086D9D5" w14:textId="77777777" w:rsidR="007E49F5" w:rsidRDefault="007E49F5" w:rsidP="007E49F5">
      <w:pPr>
        <w:pStyle w:val="Sansinterligne"/>
        <w:ind w:right="281"/>
        <w:rPr>
          <w:rFonts w:ascii="Times New Roman" w:hAnsi="Times New Roman"/>
          <w:sz w:val="24"/>
          <w:szCs w:val="24"/>
        </w:rPr>
      </w:pPr>
    </w:p>
    <w:p w14:paraId="005FC5E8" w14:textId="77777777" w:rsidR="007E49F5" w:rsidRDefault="007E49F5" w:rsidP="007E49F5">
      <w:pPr>
        <w:pStyle w:val="Sansinterligne"/>
        <w:ind w:right="281"/>
      </w:pPr>
      <w:r>
        <w:rPr>
          <w:rFonts w:ascii="Times New Roman" w:hAnsi="Times New Roman"/>
          <w:sz w:val="24"/>
          <w:szCs w:val="24"/>
        </w:rPr>
        <w:t>Nom :                                                       Prénom :</w:t>
      </w:r>
      <w: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>N° de Licence :</w:t>
      </w:r>
    </w:p>
    <w:p w14:paraId="7537FCC4" w14:textId="77777777" w:rsidR="007E49F5" w:rsidRDefault="007E49F5" w:rsidP="007E49F5">
      <w:pPr>
        <w:pStyle w:val="Sansinterligne"/>
        <w:ind w:right="281"/>
        <w:rPr>
          <w:rFonts w:ascii="Times New Roman" w:hAnsi="Times New Roman"/>
          <w:sz w:val="24"/>
          <w:szCs w:val="24"/>
        </w:rPr>
      </w:pPr>
    </w:p>
    <w:p w14:paraId="7FE8E0D7" w14:textId="77777777" w:rsidR="007E49F5" w:rsidRDefault="007E49F5" w:rsidP="007E49F5">
      <w:pPr>
        <w:pStyle w:val="Sansinterligne"/>
        <w:ind w:right="281"/>
      </w:pPr>
      <w:r>
        <w:rPr>
          <w:rFonts w:ascii="Times New Roman" w:hAnsi="Times New Roman"/>
          <w:sz w:val="24"/>
          <w:szCs w:val="24"/>
        </w:rPr>
        <w:t>Club 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Ligue :</w:t>
      </w:r>
      <w:r>
        <w:rPr>
          <w:rFonts w:ascii="Times New Roman" w:hAnsi="Times New Roman"/>
          <w:sz w:val="24"/>
          <w:szCs w:val="24"/>
        </w:rPr>
        <w:tab/>
      </w:r>
    </w:p>
    <w:p w14:paraId="24068714" w14:textId="77777777" w:rsidR="007E49F5" w:rsidRDefault="007E49F5" w:rsidP="007E49F5">
      <w:pPr>
        <w:pStyle w:val="Sansinterligne"/>
        <w:ind w:right="281"/>
        <w:rPr>
          <w:rFonts w:ascii="Times New Roman" w:hAnsi="Times New Roman"/>
          <w:sz w:val="24"/>
          <w:szCs w:val="24"/>
        </w:rPr>
      </w:pPr>
    </w:p>
    <w:p w14:paraId="2978BE31" w14:textId="77777777" w:rsidR="007E49F5" w:rsidRDefault="007E49F5" w:rsidP="007E49F5">
      <w:pPr>
        <w:pStyle w:val="Sansinterligne"/>
        <w:ind w:right="281"/>
      </w:pPr>
      <w:r>
        <w:rPr>
          <w:rFonts w:ascii="Times New Roman" w:hAnsi="Times New Roman"/>
          <w:sz w:val="24"/>
          <w:szCs w:val="24"/>
        </w:rPr>
        <w:t>Adresse complète :                                                              Code postal et ville :</w:t>
      </w:r>
    </w:p>
    <w:p w14:paraId="182532EC" w14:textId="77777777" w:rsidR="007E49F5" w:rsidRDefault="007E49F5" w:rsidP="007E49F5">
      <w:pPr>
        <w:pStyle w:val="Sansinterligne"/>
        <w:ind w:right="281"/>
        <w:rPr>
          <w:rFonts w:ascii="Times New Roman" w:hAnsi="Times New Roman"/>
          <w:sz w:val="24"/>
          <w:szCs w:val="24"/>
        </w:rPr>
      </w:pPr>
    </w:p>
    <w:p w14:paraId="661F4865" w14:textId="77777777" w:rsidR="007E49F5" w:rsidRDefault="007E49F5" w:rsidP="007E49F5">
      <w:pPr>
        <w:pStyle w:val="Sansinterligne"/>
        <w:ind w:right="281"/>
      </w:pPr>
      <w:r>
        <w:rPr>
          <w:rFonts w:ascii="Times New Roman" w:hAnsi="Times New Roman"/>
          <w:sz w:val="24"/>
          <w:szCs w:val="24"/>
        </w:rPr>
        <w:t>Numéro de téléphone portable :</w:t>
      </w:r>
      <w: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>Adresse mail :</w:t>
      </w:r>
    </w:p>
    <w:p w14:paraId="59294187" w14:textId="77777777" w:rsidR="007E49F5" w:rsidRDefault="007E49F5" w:rsidP="007E49F5">
      <w:pPr>
        <w:pStyle w:val="Sansinterligne"/>
        <w:ind w:right="281"/>
        <w:rPr>
          <w:rFonts w:ascii="Times New Roman" w:hAnsi="Times New Roman"/>
          <w:sz w:val="24"/>
          <w:szCs w:val="24"/>
        </w:rPr>
      </w:pPr>
    </w:p>
    <w:p w14:paraId="1EC3B508" w14:textId="77777777" w:rsidR="007E49F5" w:rsidRDefault="007E49F5" w:rsidP="007E49F5">
      <w:pPr>
        <w:pStyle w:val="Sansinterligne"/>
        <w:ind w:right="281"/>
        <w:rPr>
          <w:rFonts w:ascii="Times New Roman" w:hAnsi="Times New Roman"/>
          <w:sz w:val="24"/>
          <w:szCs w:val="24"/>
        </w:rPr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bookmarkStart w:id="0" w:name="CaseACocher1"/>
      <w:bookmarkEnd w:id="0"/>
      <w:r>
        <w:rPr>
          <w:rFonts w:ascii="Times New Roman" w:hAnsi="Times New Roman"/>
          <w:sz w:val="24"/>
          <w:szCs w:val="24"/>
        </w:rPr>
        <w:fldChar w:fldCharType="end"/>
      </w:r>
      <w:bookmarkStart w:id="1" w:name="CaseACocher1_Copie_1_Copie_1_Copie_1"/>
      <w:bookmarkStart w:id="2" w:name="CaseACocher1_Copie_1_Copie_1"/>
      <w:bookmarkStart w:id="3" w:name="CaseACocher1_Copie_1"/>
      <w:bookmarkEnd w:id="1"/>
      <w:bookmarkEnd w:id="2"/>
      <w:bookmarkEnd w:id="3"/>
      <w:r>
        <w:rPr>
          <w:rFonts w:ascii="Times New Roman" w:hAnsi="Times New Roman"/>
          <w:sz w:val="24"/>
          <w:szCs w:val="24"/>
        </w:rPr>
        <w:t xml:space="preserve">         *Règlement par chèque ci-joint   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bookmarkStart w:id="4" w:name="CaseACocher2"/>
      <w:bookmarkEnd w:id="4"/>
      <w:r>
        <w:rPr>
          <w:rFonts w:ascii="Times New Roman" w:hAnsi="Times New Roman"/>
          <w:sz w:val="24"/>
          <w:szCs w:val="24"/>
        </w:rPr>
        <w:fldChar w:fldCharType="end"/>
      </w:r>
      <w:bookmarkStart w:id="5" w:name="CaseACocher2_Copie_1_Copie_1_Copie_1"/>
      <w:bookmarkStart w:id="6" w:name="CaseACocher2_Copie_1_Copie_1"/>
      <w:bookmarkStart w:id="7" w:name="CaseACocher2_Copie_1"/>
      <w:bookmarkEnd w:id="5"/>
      <w:bookmarkEnd w:id="6"/>
      <w:bookmarkEnd w:id="7"/>
      <w:r>
        <w:rPr>
          <w:rFonts w:ascii="Times New Roman" w:hAnsi="Times New Roman"/>
          <w:sz w:val="24"/>
          <w:szCs w:val="24"/>
        </w:rPr>
        <w:t xml:space="preserve">         *Règlement par virement (ordre de virement ci-joint)</w:t>
      </w:r>
    </w:p>
    <w:p w14:paraId="5504B757" w14:textId="77777777" w:rsidR="007E49F5" w:rsidRDefault="007E49F5" w:rsidP="007E49F5">
      <w:pPr>
        <w:pStyle w:val="Sansinterligne"/>
        <w:ind w:right="281"/>
        <w:rPr>
          <w:rFonts w:ascii="Times New Roman" w:hAnsi="Times New Roman"/>
          <w:sz w:val="24"/>
          <w:szCs w:val="24"/>
        </w:rPr>
      </w:pPr>
    </w:p>
    <w:p w14:paraId="30FA70BA" w14:textId="77777777" w:rsidR="007E49F5" w:rsidRDefault="007E49F5" w:rsidP="007E49F5">
      <w:pPr>
        <w:pStyle w:val="Sansinterligne"/>
        <w:ind w:right="281"/>
        <w:rPr>
          <w:rFonts w:ascii="Times New Roman" w:hAnsi="Times New Roman"/>
          <w:i/>
          <w:iCs/>
          <w:smallCap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(*Cocher la mention utile)          </w:t>
      </w:r>
      <w:r>
        <w:rPr>
          <w:rFonts w:ascii="Times New Roman" w:hAnsi="Times New Roman"/>
          <w:i/>
          <w:iCs/>
          <w:smallCaps/>
          <w:sz w:val="18"/>
          <w:szCs w:val="18"/>
        </w:rPr>
        <w:t>Merci d’écrire en majuscule si le document est complété à la main</w:t>
      </w:r>
    </w:p>
    <w:p w14:paraId="12C36D89" w14:textId="77777777" w:rsidR="007E49F5" w:rsidRDefault="007E49F5" w:rsidP="007E49F5">
      <w:pPr>
        <w:pStyle w:val="Sansinterligne"/>
        <w:ind w:right="2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E4DCBB3" w14:textId="77777777" w:rsidR="007E49F5" w:rsidRDefault="007E49F5" w:rsidP="007E49F5">
      <w:pPr>
        <w:pStyle w:val="Sansinterligne"/>
        <w:ind w:right="281"/>
      </w:pPr>
      <w:r>
        <w:rPr>
          <w:rFonts w:ascii="Times New Roman" w:hAnsi="Times New Roman"/>
          <w:sz w:val="24"/>
          <w:szCs w:val="24"/>
        </w:rPr>
        <w:t>Fait 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à                                                                 Signature du Candidat</w:t>
      </w:r>
    </w:p>
    <w:p w14:paraId="2E2220F2" w14:textId="77777777" w:rsidR="007D5B4E" w:rsidRPr="007D5B4E" w:rsidRDefault="007D5B4E" w:rsidP="007D5B4E">
      <w:pPr>
        <w:tabs>
          <w:tab w:val="left" w:pos="3975"/>
        </w:tabs>
      </w:pPr>
      <w:r>
        <w:tab/>
      </w:r>
    </w:p>
    <w:sectPr w:rsidR="007D5B4E" w:rsidRPr="007D5B4E" w:rsidSect="00B138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424" w:bottom="1134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EA0FA" w14:textId="77777777" w:rsidR="00425431" w:rsidRDefault="00425431" w:rsidP="0085564C">
      <w:pPr>
        <w:spacing w:after="0" w:line="240" w:lineRule="auto"/>
      </w:pPr>
      <w:r>
        <w:separator/>
      </w:r>
    </w:p>
  </w:endnote>
  <w:endnote w:type="continuationSeparator" w:id="0">
    <w:p w14:paraId="46203134" w14:textId="77777777" w:rsidR="00425431" w:rsidRDefault="00425431" w:rsidP="0085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4C712" w14:textId="77777777" w:rsidR="000D5DB5" w:rsidRDefault="000D5D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2C58" w14:textId="77777777" w:rsidR="00AE5600" w:rsidRDefault="000547E1" w:rsidP="00AE5600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7DCEDA43" wp14:editId="03983E32">
          <wp:simplePos x="0" y="0"/>
          <wp:positionH relativeFrom="margin">
            <wp:posOffset>3575685</wp:posOffset>
          </wp:positionH>
          <wp:positionV relativeFrom="paragraph">
            <wp:posOffset>-495935</wp:posOffset>
          </wp:positionV>
          <wp:extent cx="3067050" cy="577215"/>
          <wp:effectExtent l="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_de_page_Ligue_Comi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588" r="4979"/>
                  <a:stretch/>
                </pic:blipFill>
                <pic:spPr bwMode="auto">
                  <a:xfrm>
                    <a:off x="0" y="0"/>
                    <a:ext cx="3067050" cy="577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544A">
      <w:rPr>
        <w:noProof/>
      </w:rPr>
      <w:drawing>
        <wp:anchor distT="0" distB="0" distL="114300" distR="114300" simplePos="0" relativeHeight="251660288" behindDoc="0" locked="0" layoutInCell="1" allowOverlap="1" wp14:anchorId="0296AF67" wp14:editId="69D3AE79">
          <wp:simplePos x="0" y="0"/>
          <wp:positionH relativeFrom="page">
            <wp:posOffset>219075</wp:posOffset>
          </wp:positionH>
          <wp:positionV relativeFrom="paragraph">
            <wp:posOffset>-438150</wp:posOffset>
          </wp:positionV>
          <wp:extent cx="4038600" cy="495697"/>
          <wp:effectExtent l="0" t="0" r="0" b="0"/>
          <wp:wrapNone/>
          <wp:docPr id="24562758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62758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0" cy="495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ECE2" w14:textId="77777777" w:rsidR="000D5DB5" w:rsidRDefault="000D5D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6631" w14:textId="77777777" w:rsidR="00425431" w:rsidRDefault="00425431" w:rsidP="0085564C">
      <w:pPr>
        <w:spacing w:after="0" w:line="240" w:lineRule="auto"/>
      </w:pPr>
      <w:r>
        <w:separator/>
      </w:r>
    </w:p>
  </w:footnote>
  <w:footnote w:type="continuationSeparator" w:id="0">
    <w:p w14:paraId="2C822B1D" w14:textId="77777777" w:rsidR="00425431" w:rsidRDefault="00425431" w:rsidP="00855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2A10" w14:textId="77777777" w:rsidR="000D5DB5" w:rsidRDefault="000D5D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5D76C" w14:textId="77777777" w:rsidR="0085564C" w:rsidRDefault="00B13862" w:rsidP="0085564C">
    <w:pPr>
      <w:pStyle w:val="En-tte"/>
      <w:tabs>
        <w:tab w:val="clear" w:pos="9072"/>
        <w:tab w:val="right" w:pos="10773"/>
      </w:tabs>
      <w:ind w:left="-1417" w:righ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1D47D79" wp14:editId="4FDE3238">
          <wp:simplePos x="0" y="0"/>
          <wp:positionH relativeFrom="column">
            <wp:posOffset>52070</wp:posOffset>
          </wp:positionH>
          <wp:positionV relativeFrom="paragraph">
            <wp:posOffset>52070</wp:posOffset>
          </wp:positionV>
          <wp:extent cx="1009650" cy="100965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396F15" wp14:editId="28672FDA">
              <wp:simplePos x="0" y="0"/>
              <wp:positionH relativeFrom="column">
                <wp:posOffset>2518410</wp:posOffset>
              </wp:positionH>
              <wp:positionV relativeFrom="paragraph">
                <wp:posOffset>328295</wp:posOffset>
              </wp:positionV>
              <wp:extent cx="4076700" cy="352425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67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950AA" w14:textId="77777777" w:rsidR="00AE5600" w:rsidRPr="00B13862" w:rsidRDefault="00B1386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13862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LIGUE HAUTS-DE-F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RANCE</w:t>
                          </w:r>
                          <w:r w:rsidRPr="00B13862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DES ECHECS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396F15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198.3pt;margin-top:25.85pt;width:321pt;height:27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" filled="f" stroked="f" strokeweight=".5pt">
              <v:textbox>
                <w:txbxContent>
                  <w:p w14:paraId="78D950AA" w14:textId="77777777" w:rsidR="00AE5600" w:rsidRPr="00B13862" w:rsidRDefault="00B13862">
                    <w:pP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B13862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LIGUE HAUTS-DE-F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RANCE</w:t>
                    </w:r>
                    <w:r w:rsidRPr="00B13862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DES ECHECS</w:t>
                    </w:r>
                  </w:p>
                </w:txbxContent>
              </v:textbox>
            </v:shape>
          </w:pict>
        </mc:Fallback>
      </mc:AlternateContent>
    </w:r>
    <w:r w:rsidR="0085564C">
      <w:rPr>
        <w:noProof/>
        <w:lang w:eastAsia="fr-FR"/>
      </w:rPr>
      <w:drawing>
        <wp:inline distT="0" distB="0" distL="0" distR="0" wp14:anchorId="19A39304" wp14:editId="334BCB9B">
          <wp:extent cx="9046800" cy="889200"/>
          <wp:effectExtent l="0" t="0" r="2540" b="635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tete_Ligue_Comi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68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E645DD" w14:textId="77777777" w:rsidR="00B13862" w:rsidRPr="00B13862" w:rsidRDefault="00B13862" w:rsidP="00B13862">
    <w:pPr>
      <w:pStyle w:val="Pieddepage"/>
      <w:rPr>
        <w:b/>
        <w:bCs/>
      </w:rPr>
    </w:pPr>
    <w:r>
      <w:rPr>
        <w:rFonts w:ascii="Avenir Roman" w:hAnsi="Avenir Roman"/>
      </w:rPr>
      <w:t xml:space="preserve">                                            Siège social : </w:t>
    </w:r>
    <w:r w:rsidR="0046354F">
      <w:rPr>
        <w:rFonts w:ascii="Avenir Roman" w:hAnsi="Avenir Roman"/>
      </w:rPr>
      <w:t>52, rue de Soubise 59140 Dunkerque</w:t>
    </w:r>
    <w:r>
      <w:rPr>
        <w:rFonts w:ascii="Avenir Roman" w:hAnsi="Avenir Roman"/>
      </w:rPr>
      <w:t xml:space="preserve"> </w:t>
    </w:r>
    <w:r>
      <w:rPr>
        <w:rFonts w:ascii="Avenir Roman" w:hAnsi="Avenir Roman"/>
      </w:rPr>
      <w:tab/>
      <w:t xml:space="preserve">                 </w:t>
    </w:r>
    <w:hyperlink r:id="rId3" w:history="1">
      <w:r w:rsidRPr="00796F5F">
        <w:rPr>
          <w:rStyle w:val="Lienhypertexte"/>
          <w:rFonts w:ascii="Avenir Roman" w:hAnsi="Avenir Roman"/>
        </w:rPr>
        <w:t>http://ehdf.fr</w:t>
      </w:r>
    </w:hyperlink>
    <w:r>
      <w:rPr>
        <w:rFonts w:ascii="Avenir Roman" w:hAnsi="Avenir Roman"/>
      </w:rPr>
      <w:br/>
      <w:t xml:space="preserve">                                             N° déclaration Sous-préfecture : </w:t>
    </w:r>
    <w:r w:rsidRPr="00F26E65">
      <w:rPr>
        <w:rFonts w:ascii="Avenir Roman" w:hAnsi="Avenir Roman"/>
        <w:b/>
        <w:bCs/>
      </w:rPr>
      <w:t>W594007804</w:t>
    </w:r>
    <w:r>
      <w:rPr>
        <w:rFonts w:ascii="Avenir Roman" w:hAnsi="Avenir Roman"/>
      </w:rPr>
      <w:tab/>
      <w:t xml:space="preserve">             Siret : </w:t>
    </w:r>
    <w:r w:rsidRPr="00B13862">
      <w:rPr>
        <w:rFonts w:ascii="Avenir Roman" w:hAnsi="Avenir Roman"/>
        <w:b/>
        <w:bCs/>
      </w:rPr>
      <w:t>822 874 970 000</w:t>
    </w:r>
    <w:r w:rsidR="000D5DB5">
      <w:rPr>
        <w:rFonts w:ascii="Avenir Roman" w:hAnsi="Avenir Roman"/>
        <w:b/>
        <w:bCs/>
      </w:rPr>
      <w:t>38</w:t>
    </w:r>
  </w:p>
  <w:p w14:paraId="4C132466" w14:textId="77777777" w:rsidR="0085564C" w:rsidRDefault="0085564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6781" w14:textId="77777777" w:rsidR="000D5DB5" w:rsidRDefault="000D5D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9378B"/>
    <w:multiLevelType w:val="multilevel"/>
    <w:tmpl w:val="286E8E76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60A06D7"/>
    <w:multiLevelType w:val="multilevel"/>
    <w:tmpl w:val="0B2E3108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3363754"/>
    <w:multiLevelType w:val="multilevel"/>
    <w:tmpl w:val="81C62B0A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669021357">
    <w:abstractNumId w:val="1"/>
  </w:num>
  <w:num w:numId="2" w16cid:durableId="355037746">
    <w:abstractNumId w:val="2"/>
  </w:num>
  <w:num w:numId="3" w16cid:durableId="13476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F5"/>
    <w:rsid w:val="00040A8B"/>
    <w:rsid w:val="000547E1"/>
    <w:rsid w:val="00090CE2"/>
    <w:rsid w:val="000D5DB5"/>
    <w:rsid w:val="00246E67"/>
    <w:rsid w:val="002E3CC6"/>
    <w:rsid w:val="00335BDC"/>
    <w:rsid w:val="00347678"/>
    <w:rsid w:val="00357E76"/>
    <w:rsid w:val="00425431"/>
    <w:rsid w:val="0046354F"/>
    <w:rsid w:val="00580593"/>
    <w:rsid w:val="007D5B4E"/>
    <w:rsid w:val="007E49F5"/>
    <w:rsid w:val="0085564C"/>
    <w:rsid w:val="00961764"/>
    <w:rsid w:val="00AB1966"/>
    <w:rsid w:val="00AB2320"/>
    <w:rsid w:val="00AB5FBD"/>
    <w:rsid w:val="00AE5600"/>
    <w:rsid w:val="00B13862"/>
    <w:rsid w:val="00B832A6"/>
    <w:rsid w:val="00B96DE5"/>
    <w:rsid w:val="00BA127A"/>
    <w:rsid w:val="00BA56F3"/>
    <w:rsid w:val="00BB60F0"/>
    <w:rsid w:val="00C04000"/>
    <w:rsid w:val="00C9705B"/>
    <w:rsid w:val="00DE576D"/>
    <w:rsid w:val="00EA5BEC"/>
    <w:rsid w:val="00EC0B89"/>
    <w:rsid w:val="00F26E65"/>
    <w:rsid w:val="00FC723D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43E68"/>
  <w15:docId w15:val="{3F3BBE0B-E5A3-433B-AF45-FE1792F5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9F5"/>
    <w:pPr>
      <w:suppressAutoHyphens/>
    </w:pPr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564C"/>
  </w:style>
  <w:style w:type="paragraph" w:styleId="Pieddepage">
    <w:name w:val="footer"/>
    <w:basedOn w:val="Normal"/>
    <w:link w:val="PieddepageCar"/>
    <w:unhideWhenUsed/>
    <w:rsid w:val="0085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564C"/>
  </w:style>
  <w:style w:type="paragraph" w:styleId="Textedebulles">
    <w:name w:val="Balloon Text"/>
    <w:basedOn w:val="Normal"/>
    <w:link w:val="TextedebullesCar"/>
    <w:uiPriority w:val="99"/>
    <w:semiHidden/>
    <w:unhideWhenUsed/>
    <w:rsid w:val="0085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564C"/>
    <w:rPr>
      <w:rFonts w:ascii="Tahoma" w:hAnsi="Tahoma" w:cs="Tahoma"/>
      <w:sz w:val="16"/>
      <w:szCs w:val="16"/>
    </w:rPr>
  </w:style>
  <w:style w:type="character" w:styleId="Lienhypertexte">
    <w:name w:val="Hyperlink"/>
    <w:rsid w:val="00B13862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3862"/>
    <w:rPr>
      <w:color w:val="605E5C"/>
      <w:shd w:val="clear" w:color="auto" w:fill="E1DFDD"/>
    </w:rPr>
  </w:style>
  <w:style w:type="paragraph" w:styleId="Sansinterligne">
    <w:name w:val="No Spacing"/>
    <w:qFormat/>
    <w:rsid w:val="007E49F5"/>
    <w:pPr>
      <w:suppressAutoHyphens/>
      <w:spacing w:after="0" w:line="240" w:lineRule="auto"/>
    </w:pPr>
    <w:rPr>
      <w:rFonts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e-blot@orange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asier-judiciaire.justice.gouv.fr/pages/accueil.x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ehdf.f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s%20Documents\LIGUE%20HAUTS-DE-FRANCE%20DES%20ECHECS\Papier_Entete_Ligue_HDF_decembre_202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Papier_Entete_Ligue_HDF_decembre_2025</Template>
  <TotalTime>3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Philippe Blot</cp:lastModifiedBy>
  <cp:revision>2</cp:revision>
  <dcterms:created xsi:type="dcterms:W3CDTF">2026-02-26T08:52:00Z</dcterms:created>
  <dcterms:modified xsi:type="dcterms:W3CDTF">2026-03-02T13:28:00Z</dcterms:modified>
</cp:coreProperties>
</file>