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9B64C" w14:textId="77777777" w:rsidR="00C27A24" w:rsidRDefault="00C27A24" w:rsidP="00C27A24">
      <w:pPr>
        <w:spacing w:after="0" w:line="276" w:lineRule="auto"/>
        <w:ind w:right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</w:p>
    <w:p w14:paraId="09218EFD" w14:textId="4FD15654" w:rsidR="00C27A24" w:rsidRPr="002B61C5" w:rsidRDefault="00C27A24" w:rsidP="00C27A24">
      <w:pPr>
        <w:spacing w:after="0" w:line="276" w:lineRule="auto"/>
        <w:ind w:right="425"/>
        <w:jc w:val="center"/>
        <w:rPr>
          <w:rFonts w:ascii="Times New Roman" w:eastAsia="Times New Roman" w:hAnsi="Times New Roman"/>
          <w:sz w:val="40"/>
          <w:szCs w:val="40"/>
          <w:lang w:eastAsia="fr-FR"/>
        </w:rPr>
      </w:pPr>
      <w:r w:rsidRPr="002B61C5">
        <w:rPr>
          <w:rFonts w:ascii="Times New Roman" w:eastAsia="Times New Roman" w:hAnsi="Times New Roman"/>
          <w:b/>
          <w:bCs/>
          <w:sz w:val="40"/>
          <w:szCs w:val="40"/>
          <w:lang w:eastAsia="fr-FR"/>
        </w:rPr>
        <w:t>CHAMPIONNAT DE LIGUE JEUNES 2024</w:t>
      </w:r>
    </w:p>
    <w:p w14:paraId="44408149" w14:textId="77777777" w:rsidR="002B61C5" w:rsidRDefault="002B61C5" w:rsidP="00C27A24">
      <w:pPr>
        <w:spacing w:after="0" w:line="276" w:lineRule="auto"/>
        <w:ind w:right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</w:p>
    <w:p w14:paraId="6777333C" w14:textId="11C16B5D" w:rsidR="00C27A24" w:rsidRPr="00FF6ECE" w:rsidRDefault="00C27A24" w:rsidP="00C27A24">
      <w:pPr>
        <w:spacing w:after="0" w:line="276" w:lineRule="auto"/>
        <w:ind w:right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 w:rsidRPr="00FF6ECE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CONFIRMATION D’ENGAGEMENT </w:t>
      </w:r>
    </w:p>
    <w:p w14:paraId="62F56EE5" w14:textId="77777777" w:rsidR="00C27A24" w:rsidRPr="00FF6ECE" w:rsidRDefault="00C27A24" w:rsidP="00C27A24">
      <w:pPr>
        <w:spacing w:after="0" w:line="276" w:lineRule="auto"/>
        <w:ind w:right="425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6ECE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AUTORISATION et ENGAGEMENT DES PARENTS D’UN JOUEUR MINEUR </w:t>
      </w:r>
    </w:p>
    <w:p w14:paraId="7CAC28D2" w14:textId="77777777" w:rsidR="00C27A24" w:rsidRPr="00FF6ECE" w:rsidRDefault="00C27A24" w:rsidP="00C27A24">
      <w:pPr>
        <w:spacing w:after="0" w:line="276" w:lineRule="auto"/>
        <w:ind w:right="425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C1208EB" w14:textId="77777777" w:rsidR="002B61C5" w:rsidRDefault="00C27A24" w:rsidP="00C27A24">
      <w:pPr>
        <w:spacing w:after="0" w:line="276" w:lineRule="auto"/>
        <w:ind w:right="425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 xml:space="preserve">Nous, soussignés,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73A6F420" w14:textId="221BE1F3" w:rsidR="00C27A24" w:rsidRDefault="00C27A24" w:rsidP="00C27A24">
      <w:pPr>
        <w:spacing w:after="0" w:line="276" w:lineRule="auto"/>
        <w:ind w:right="425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>(Nom, Prénom) : …………</w:t>
      </w:r>
      <w:r w:rsidR="002B61C5">
        <w:rPr>
          <w:rFonts w:ascii="Times New Roman" w:eastAsia="Times New Roman" w:hAnsi="Times New Roman"/>
          <w:sz w:val="24"/>
          <w:szCs w:val="24"/>
          <w:lang w:eastAsia="fr-FR"/>
        </w:rPr>
        <w:t>………………….</w:t>
      </w: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>………………</w:t>
      </w:r>
      <w:r w:rsidR="002B61C5">
        <w:rPr>
          <w:rFonts w:ascii="Times New Roman" w:eastAsia="Times New Roman" w:hAnsi="Times New Roman"/>
          <w:sz w:val="24"/>
          <w:szCs w:val="24"/>
          <w:lang w:eastAsia="fr-FR"/>
        </w:rPr>
        <w:t>……………</w:t>
      </w: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 xml:space="preserve">..   père ou tuteur (1) </w:t>
      </w:r>
    </w:p>
    <w:p w14:paraId="66F068EF" w14:textId="2E12159C" w:rsidR="00C27A24" w:rsidRDefault="00C27A24" w:rsidP="00C27A24">
      <w:pPr>
        <w:spacing w:after="0" w:line="276" w:lineRule="auto"/>
        <w:ind w:right="425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>et (Nom, Prénom) ……………………</w:t>
      </w:r>
      <w:r w:rsidR="002B61C5">
        <w:rPr>
          <w:rFonts w:ascii="Times New Roman" w:eastAsia="Times New Roman" w:hAnsi="Times New Roman"/>
          <w:sz w:val="24"/>
          <w:szCs w:val="24"/>
          <w:lang w:eastAsia="fr-FR"/>
        </w:rPr>
        <w:t>……………………….…………</w:t>
      </w: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 xml:space="preserve">…. </w:t>
      </w:r>
      <w:r w:rsidR="002B61C5">
        <w:rPr>
          <w:rFonts w:ascii="Times New Roman" w:eastAsia="Times New Roman" w:hAnsi="Times New Roman"/>
          <w:sz w:val="24"/>
          <w:szCs w:val="24"/>
          <w:lang w:eastAsia="fr-FR"/>
        </w:rPr>
        <w:t xml:space="preserve">  </w:t>
      </w: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>mère ou tutrice (1)</w:t>
      </w:r>
    </w:p>
    <w:p w14:paraId="2FF675A9" w14:textId="093FBAC4" w:rsidR="00C27A24" w:rsidRDefault="00C27A24" w:rsidP="00C27A24">
      <w:pPr>
        <w:spacing w:after="0" w:line="276" w:lineRule="auto"/>
        <w:ind w:right="425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>de l’enfant : (Nom, Prénom) …………………</w:t>
      </w:r>
      <w:r w:rsidR="002B61C5">
        <w:rPr>
          <w:rFonts w:ascii="Times New Roman" w:eastAsia="Times New Roman" w:hAnsi="Times New Roman"/>
          <w:sz w:val="24"/>
          <w:szCs w:val="24"/>
          <w:lang w:eastAsia="fr-FR"/>
        </w:rPr>
        <w:t>.………</w:t>
      </w: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 xml:space="preserve">…………………….  </w:t>
      </w:r>
    </w:p>
    <w:p w14:paraId="1D0CB042" w14:textId="64D081D8" w:rsidR="00C27A24" w:rsidRPr="00FF6ECE" w:rsidRDefault="00C27A24" w:rsidP="00C27A24">
      <w:pPr>
        <w:spacing w:after="0" w:line="276" w:lineRule="auto"/>
        <w:ind w:right="425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>licencié dans le Club d’Echecs de : ……………………………</w:t>
      </w:r>
      <w:r w:rsidR="002B61C5">
        <w:rPr>
          <w:rFonts w:ascii="Times New Roman" w:eastAsia="Times New Roman" w:hAnsi="Times New Roman"/>
          <w:sz w:val="24"/>
          <w:szCs w:val="24"/>
          <w:lang w:eastAsia="fr-FR"/>
        </w:rPr>
        <w:t>……</w:t>
      </w: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>………</w:t>
      </w:r>
    </w:p>
    <w:p w14:paraId="0AD2A1FB" w14:textId="77777777" w:rsidR="00C27A24" w:rsidRDefault="00C27A24" w:rsidP="00C27A24">
      <w:pPr>
        <w:spacing w:after="0" w:line="276" w:lineRule="auto"/>
        <w:ind w:right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</w:p>
    <w:p w14:paraId="4D9CD108" w14:textId="77777777" w:rsidR="00C27A24" w:rsidRPr="00FF6ECE" w:rsidRDefault="00C27A24" w:rsidP="00C27A24">
      <w:pPr>
        <w:spacing w:after="0" w:line="276" w:lineRule="auto"/>
        <w:ind w:right="425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6ECE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Autorisons</w:t>
      </w: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>:</w:t>
      </w:r>
    </w:p>
    <w:p w14:paraId="140BF840" w14:textId="77777777" w:rsidR="00C27A24" w:rsidRDefault="00C27A24" w:rsidP="00C27A24">
      <w:pPr>
        <w:spacing w:after="0" w:line="276" w:lineRule="auto"/>
        <w:ind w:right="425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>La Ligue HDF des Echecs à :</w:t>
      </w:r>
    </w:p>
    <w:p w14:paraId="035863E4" w14:textId="77777777" w:rsidR="002B61C5" w:rsidRPr="00FF6ECE" w:rsidRDefault="002B61C5" w:rsidP="00C27A24">
      <w:pPr>
        <w:spacing w:after="0" w:line="276" w:lineRule="auto"/>
        <w:ind w:right="425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2A3F68A6" w14:textId="77777777" w:rsidR="00C27A24" w:rsidRDefault="00C27A24" w:rsidP="00C27A24">
      <w:pPr>
        <w:spacing w:after="0" w:line="276" w:lineRule="auto"/>
        <w:ind w:right="425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>• Prendre des photographies de notre enfant, à pouvoir les publier sur son site Internet et sa page Facebook lors des Championnats de Ligues Jeunes d’Echecs ;</w:t>
      </w:r>
    </w:p>
    <w:p w14:paraId="2F2B1C07" w14:textId="77777777" w:rsidR="002B61C5" w:rsidRPr="00FF6ECE" w:rsidRDefault="002B61C5" w:rsidP="00C27A24">
      <w:pPr>
        <w:spacing w:after="0" w:line="276" w:lineRule="auto"/>
        <w:ind w:right="425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D9E6106" w14:textId="77777777" w:rsidR="00C27A24" w:rsidRPr="00FF6ECE" w:rsidRDefault="00C27A24" w:rsidP="00C27A24">
      <w:pPr>
        <w:spacing w:after="0" w:line="276" w:lineRule="auto"/>
        <w:ind w:right="425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>• Retransmettre des images de notre enfant pendant ses parties aux championnats de Ligue Jeunes d’Echecs dans la salle dédiée à la retransmission, sur son site Internet, celui du club organisateur ou sur celui de la Fédération Française d’Echecs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et leurs réseaux sociaux</w:t>
      </w: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> ;</w:t>
      </w:r>
    </w:p>
    <w:p w14:paraId="1FFD1047" w14:textId="77777777" w:rsidR="00C27A24" w:rsidRPr="00FF6ECE" w:rsidRDefault="00C27A24" w:rsidP="00C27A24">
      <w:pPr>
        <w:spacing w:after="0" w:line="276" w:lineRule="auto"/>
        <w:ind w:right="425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A663940" w14:textId="77777777" w:rsidR="00C27A24" w:rsidRPr="00FF6ECE" w:rsidRDefault="00C27A24" w:rsidP="00C27A24">
      <w:pPr>
        <w:spacing w:after="0" w:line="276" w:lineRule="auto"/>
        <w:ind w:right="425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6ECE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Prenons l’engagement de permettre à notre enfant de participer aux Championnats de France Jeunes</w:t>
      </w: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 xml:space="preserve"> s’il ou elle venait à se qualifier lors des Championnats de Ligues Jeunes (sauf maladie et cas de force majeur de dernière minute).</w:t>
      </w:r>
    </w:p>
    <w:p w14:paraId="4EAF34B3" w14:textId="77777777" w:rsidR="00C27A24" w:rsidRPr="00FF6ECE" w:rsidRDefault="00C27A24" w:rsidP="00C27A24">
      <w:pPr>
        <w:spacing w:after="0" w:line="276" w:lineRule="auto"/>
        <w:ind w:right="425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28598CF" w14:textId="77777777" w:rsidR="00C27A24" w:rsidRPr="00FF6ECE" w:rsidRDefault="00C27A24" w:rsidP="00C27A24">
      <w:pPr>
        <w:spacing w:after="0" w:line="276" w:lineRule="auto"/>
        <w:ind w:right="425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>Fait à …………………………     Date : ……………………..</w:t>
      </w:r>
    </w:p>
    <w:p w14:paraId="4A44189D" w14:textId="77777777" w:rsidR="00C27A24" w:rsidRPr="00FF6ECE" w:rsidRDefault="00C27A24" w:rsidP="00C27A24">
      <w:pPr>
        <w:spacing w:after="0" w:line="276" w:lineRule="auto"/>
        <w:ind w:right="425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 w:rsidRPr="00FF6ECE">
        <w:rPr>
          <w:rFonts w:ascii="Times New Roman" w:eastAsia="Times New Roman" w:hAnsi="Times New Roman"/>
          <w:sz w:val="24"/>
          <w:szCs w:val="24"/>
          <w:lang w:eastAsia="fr-FR"/>
        </w:rPr>
        <w:t>Signature des parents ou du représentant légal              (Précédés de la mention « lu et approuvé »)</w:t>
      </w:r>
    </w:p>
    <w:p w14:paraId="08A1CE9D" w14:textId="32A8D32A" w:rsidR="00C27A24" w:rsidRPr="00FF6ECE" w:rsidRDefault="00C27A24" w:rsidP="002B61C5">
      <w:pPr>
        <w:spacing w:after="0" w:line="276" w:lineRule="auto"/>
        <w:ind w:right="425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2801E4C" w14:textId="77777777" w:rsidR="00C27A24" w:rsidRPr="00FF6ECE" w:rsidRDefault="00C27A24" w:rsidP="00C27A24">
      <w:pPr>
        <w:spacing w:after="0" w:line="240" w:lineRule="auto"/>
        <w:ind w:right="425"/>
        <w:rPr>
          <w:rFonts w:ascii="Times New Roman" w:eastAsia="Times New Roman" w:hAnsi="Times New Roman"/>
          <w:color w:val="000000"/>
          <w:sz w:val="24"/>
          <w:szCs w:val="24"/>
          <w:lang w:eastAsia="fr-FR"/>
        </w:rPr>
      </w:pPr>
    </w:p>
    <w:p w14:paraId="0EBD3391" w14:textId="77777777" w:rsidR="002B61C5" w:rsidRDefault="002B61C5" w:rsidP="00C27A24">
      <w:pPr>
        <w:spacing w:before="100" w:beforeAutospacing="1" w:after="0" w:line="240" w:lineRule="auto"/>
        <w:ind w:right="425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</w:p>
    <w:p w14:paraId="3BEB569D" w14:textId="1ECF38A7" w:rsidR="00C27A24" w:rsidRDefault="00C27A24" w:rsidP="00C27A24">
      <w:pPr>
        <w:spacing w:before="100" w:beforeAutospacing="1" w:after="0" w:line="240" w:lineRule="auto"/>
        <w:ind w:right="425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 w:rsidRPr="00FF6ECE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Document indispensable à transmettre à  </w:t>
      </w:r>
    </w:p>
    <w:p w14:paraId="5FF49829" w14:textId="77777777" w:rsidR="002B61C5" w:rsidRPr="00FF6ECE" w:rsidRDefault="002B61C5" w:rsidP="002B61C5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</w:p>
    <w:p w14:paraId="4E668B78" w14:textId="77777777" w:rsidR="00C27A24" w:rsidRPr="005E37F0" w:rsidRDefault="00C27A24" w:rsidP="00C27A24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fr-FR"/>
        </w:rPr>
      </w:pPr>
      <w:r w:rsidRPr="005E37F0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Cédric LEROY, </w:t>
      </w:r>
      <w:hyperlink r:id="rId8" w:history="1">
        <w:r w:rsidRPr="005E37F0">
          <w:rPr>
            <w:rStyle w:val="Lienhypertexte"/>
            <w:rFonts w:ascii="Times New Roman" w:eastAsia="Times New Roman" w:hAnsi="Times New Roman"/>
            <w:b/>
            <w:bCs/>
            <w:sz w:val="24"/>
            <w:szCs w:val="24"/>
            <w:lang w:eastAsia="fr-FR"/>
          </w:rPr>
          <w:t>Président de Ligue</w:t>
        </w:r>
      </w:hyperlink>
    </w:p>
    <w:p w14:paraId="39085A70" w14:textId="18996556" w:rsidR="00C82440" w:rsidRPr="00C27A24" w:rsidRDefault="00C27A24" w:rsidP="00C27A24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 w:rsidRPr="005E37F0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Philippe BLOT  </w:t>
      </w:r>
      <w:hyperlink r:id="rId9" w:history="1">
        <w:r w:rsidRPr="005E37F0">
          <w:rPr>
            <w:rStyle w:val="Lienhypertexte"/>
            <w:rFonts w:ascii="Times New Roman" w:eastAsia="Times New Roman" w:hAnsi="Times New Roman"/>
            <w:b/>
            <w:bCs/>
            <w:sz w:val="24"/>
            <w:szCs w:val="24"/>
            <w:lang w:eastAsia="fr-FR"/>
          </w:rPr>
          <w:t>Responsable Jeunes Ligue HDF</w:t>
        </w:r>
      </w:hyperlink>
      <w:r w:rsidRPr="005E37F0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</w:t>
      </w:r>
      <w:r w:rsidR="00C82440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sectPr w:rsidR="00C82440" w:rsidRPr="00C27A24" w:rsidSect="00C824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424" w:bottom="993" w:left="1134" w:header="198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F4A55" w14:textId="77777777" w:rsidR="00E76248" w:rsidRDefault="00E76248" w:rsidP="0085564C">
      <w:pPr>
        <w:spacing w:after="0" w:line="240" w:lineRule="auto"/>
      </w:pPr>
      <w:r>
        <w:separator/>
      </w:r>
    </w:p>
  </w:endnote>
  <w:endnote w:type="continuationSeparator" w:id="0">
    <w:p w14:paraId="1520FE7A" w14:textId="77777777" w:rsidR="00E76248" w:rsidRDefault="00E76248" w:rsidP="0085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E0E76" w14:textId="77777777" w:rsidR="00306322" w:rsidRDefault="003063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EBF01" w14:textId="77777777" w:rsidR="00AE5600" w:rsidRDefault="00C82440" w:rsidP="00AE5600">
    <w:pPr>
      <w:pStyle w:val="Pieddepage"/>
      <w:ind w:left="-1134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F855A28" wp14:editId="59E07D8E">
          <wp:simplePos x="0" y="0"/>
          <wp:positionH relativeFrom="page">
            <wp:align>right</wp:align>
          </wp:positionH>
          <wp:positionV relativeFrom="paragraph">
            <wp:posOffset>7620</wp:posOffset>
          </wp:positionV>
          <wp:extent cx="7559675" cy="1341120"/>
          <wp:effectExtent l="0" t="0" r="3175" b="0"/>
          <wp:wrapNone/>
          <wp:docPr id="139887196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4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494F0" w14:textId="77777777" w:rsidR="00306322" w:rsidRDefault="003063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94F50" w14:textId="77777777" w:rsidR="00E76248" w:rsidRDefault="00E76248" w:rsidP="0085564C">
      <w:pPr>
        <w:spacing w:after="0" w:line="240" w:lineRule="auto"/>
      </w:pPr>
      <w:r>
        <w:separator/>
      </w:r>
    </w:p>
  </w:footnote>
  <w:footnote w:type="continuationSeparator" w:id="0">
    <w:p w14:paraId="1A5CAFE1" w14:textId="77777777" w:rsidR="00E76248" w:rsidRDefault="00E76248" w:rsidP="00855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D6C06" w14:textId="77777777" w:rsidR="00306322" w:rsidRDefault="00000000">
    <w:pPr>
      <w:pStyle w:val="En-tte"/>
    </w:pPr>
    <w:r>
      <w:rPr>
        <w:noProof/>
      </w:rPr>
      <w:pict w14:anchorId="657B2C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95204" o:spid="_x0000_s1026" type="#_x0000_t75" style="position:absolute;margin-left:0;margin-top:0;width:517pt;height:463.25pt;z-index:-251649024;mso-position-horizontal:center;mso-position-horizontal-relative:margin;mso-position-vertical:center;mso-position-vertical-relative:margin" o:allowincell="f">
          <v:imagedata r:id="rId1" o:title="fond filigr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221D0" w14:textId="77777777" w:rsidR="0085564C" w:rsidRDefault="00000000" w:rsidP="0085564C">
    <w:pPr>
      <w:pStyle w:val="En-tte"/>
      <w:tabs>
        <w:tab w:val="clear" w:pos="9072"/>
        <w:tab w:val="right" w:pos="10773"/>
      </w:tabs>
      <w:ind w:left="-1417" w:right="-1134"/>
    </w:pPr>
    <w:r>
      <w:rPr>
        <w:noProof/>
      </w:rPr>
      <w:pict w14:anchorId="416FD1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95205" o:spid="_x0000_s1027" type="#_x0000_t75" style="position:absolute;left:0;text-align:left;margin-left:0;margin-top:0;width:517pt;height:463.25pt;z-index:-251648000;mso-position-horizontal:center;mso-position-horizontal-relative:margin;mso-position-vertical:center;mso-position-vertical-relative:margin" o:allowincell="f">
          <v:imagedata r:id="rId1" o:title="fond filigrane"/>
          <w10:wrap anchorx="margin" anchory="margin"/>
        </v:shape>
      </w:pict>
    </w:r>
    <w:r w:rsidR="007E1959">
      <w:rPr>
        <w:noProof/>
      </w:rPr>
      <w:drawing>
        <wp:anchor distT="0" distB="0" distL="114300" distR="114300" simplePos="0" relativeHeight="251664384" behindDoc="0" locked="0" layoutInCell="1" allowOverlap="1" wp14:anchorId="79BC9EB4" wp14:editId="542160A4">
          <wp:simplePos x="0" y="0"/>
          <wp:positionH relativeFrom="page">
            <wp:posOffset>-41910</wp:posOffset>
          </wp:positionH>
          <wp:positionV relativeFrom="paragraph">
            <wp:posOffset>-1469390</wp:posOffset>
          </wp:positionV>
          <wp:extent cx="7559675" cy="1914525"/>
          <wp:effectExtent l="0" t="0" r="3175" b="9525"/>
          <wp:wrapNone/>
          <wp:docPr id="63185227" name="Image 4" descr="Une image contenant texte, capture d’écran, diagram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85227" name="Image 4" descr="Une image contenant texte, capture d’écran, diagramme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69"/>
                  <a:stretch/>
                </pic:blipFill>
                <pic:spPr bwMode="auto">
                  <a:xfrm>
                    <a:off x="0" y="0"/>
                    <a:ext cx="7559675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781729" w14:textId="77777777" w:rsidR="0085564C" w:rsidRDefault="0085564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5DF16" w14:textId="77777777" w:rsidR="00306322" w:rsidRDefault="00000000">
    <w:pPr>
      <w:pStyle w:val="En-tte"/>
    </w:pPr>
    <w:r>
      <w:rPr>
        <w:noProof/>
      </w:rPr>
      <w:pict w14:anchorId="143DA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95203" o:spid="_x0000_s1025" type="#_x0000_t75" style="position:absolute;margin-left:0;margin-top:0;width:517pt;height:463.25pt;z-index:-251650048;mso-position-horizontal:center;mso-position-horizontal-relative:margin;mso-position-vertical:center;mso-position-vertical-relative:margin" o:allowincell="f">
          <v:imagedata r:id="rId1" o:title="fond filigra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348D"/>
    <w:multiLevelType w:val="multilevel"/>
    <w:tmpl w:val="7FA8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40E17"/>
    <w:multiLevelType w:val="multilevel"/>
    <w:tmpl w:val="6832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C1812"/>
    <w:multiLevelType w:val="multilevel"/>
    <w:tmpl w:val="3646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A03CD"/>
    <w:multiLevelType w:val="multilevel"/>
    <w:tmpl w:val="EE4C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44761"/>
    <w:multiLevelType w:val="multilevel"/>
    <w:tmpl w:val="2A86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E40FAC"/>
    <w:multiLevelType w:val="multilevel"/>
    <w:tmpl w:val="F864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2037868">
    <w:abstractNumId w:val="5"/>
  </w:num>
  <w:num w:numId="2" w16cid:durableId="1326281650">
    <w:abstractNumId w:val="0"/>
  </w:num>
  <w:num w:numId="3" w16cid:durableId="1421485434">
    <w:abstractNumId w:val="3"/>
  </w:num>
  <w:num w:numId="4" w16cid:durableId="1802188473">
    <w:abstractNumId w:val="2"/>
  </w:num>
  <w:num w:numId="5" w16cid:durableId="274561754">
    <w:abstractNumId w:val="1"/>
  </w:num>
  <w:num w:numId="6" w16cid:durableId="1324774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24"/>
    <w:rsid w:val="00035AD3"/>
    <w:rsid w:val="00037C60"/>
    <w:rsid w:val="000547E1"/>
    <w:rsid w:val="0006622C"/>
    <w:rsid w:val="00081AC3"/>
    <w:rsid w:val="00090CE2"/>
    <w:rsid w:val="000B0DE9"/>
    <w:rsid w:val="000C6127"/>
    <w:rsid w:val="000F687F"/>
    <w:rsid w:val="00112AAC"/>
    <w:rsid w:val="001151D7"/>
    <w:rsid w:val="00133236"/>
    <w:rsid w:val="0013379C"/>
    <w:rsid w:val="00161BB3"/>
    <w:rsid w:val="0019061F"/>
    <w:rsid w:val="001A78DA"/>
    <w:rsid w:val="001B2E93"/>
    <w:rsid w:val="001C2061"/>
    <w:rsid w:val="001E4759"/>
    <w:rsid w:val="00214F76"/>
    <w:rsid w:val="0024552F"/>
    <w:rsid w:val="00264DCE"/>
    <w:rsid w:val="00265722"/>
    <w:rsid w:val="00293690"/>
    <w:rsid w:val="002B61C5"/>
    <w:rsid w:val="002C57EA"/>
    <w:rsid w:val="002D4EEB"/>
    <w:rsid w:val="002E3CC6"/>
    <w:rsid w:val="00306322"/>
    <w:rsid w:val="00341B71"/>
    <w:rsid w:val="00343CF8"/>
    <w:rsid w:val="0036094B"/>
    <w:rsid w:val="00364D59"/>
    <w:rsid w:val="00391B79"/>
    <w:rsid w:val="00392703"/>
    <w:rsid w:val="003C3C2E"/>
    <w:rsid w:val="003E3455"/>
    <w:rsid w:val="004163A4"/>
    <w:rsid w:val="004268E3"/>
    <w:rsid w:val="00435FEF"/>
    <w:rsid w:val="00441AF0"/>
    <w:rsid w:val="004447F5"/>
    <w:rsid w:val="004465DF"/>
    <w:rsid w:val="0046354F"/>
    <w:rsid w:val="004B4EAA"/>
    <w:rsid w:val="004F53D2"/>
    <w:rsid w:val="00580DBF"/>
    <w:rsid w:val="005839F6"/>
    <w:rsid w:val="005932BC"/>
    <w:rsid w:val="005B4576"/>
    <w:rsid w:val="005C3E34"/>
    <w:rsid w:val="005D0A9C"/>
    <w:rsid w:val="005E0916"/>
    <w:rsid w:val="006106ED"/>
    <w:rsid w:val="00615AFE"/>
    <w:rsid w:val="006532C0"/>
    <w:rsid w:val="006853B9"/>
    <w:rsid w:val="006B576E"/>
    <w:rsid w:val="006B7F41"/>
    <w:rsid w:val="006C1E4F"/>
    <w:rsid w:val="006D4551"/>
    <w:rsid w:val="006E4495"/>
    <w:rsid w:val="006F0C8B"/>
    <w:rsid w:val="006F2F69"/>
    <w:rsid w:val="007075CF"/>
    <w:rsid w:val="00764E15"/>
    <w:rsid w:val="007A6E13"/>
    <w:rsid w:val="007C64ED"/>
    <w:rsid w:val="007D27AA"/>
    <w:rsid w:val="007D5B4E"/>
    <w:rsid w:val="007E1959"/>
    <w:rsid w:val="007E3070"/>
    <w:rsid w:val="00822C72"/>
    <w:rsid w:val="0083236D"/>
    <w:rsid w:val="00836F56"/>
    <w:rsid w:val="0085564C"/>
    <w:rsid w:val="00883134"/>
    <w:rsid w:val="008C64C2"/>
    <w:rsid w:val="008D2BB1"/>
    <w:rsid w:val="008F5ABE"/>
    <w:rsid w:val="008F5C2D"/>
    <w:rsid w:val="00931103"/>
    <w:rsid w:val="00961764"/>
    <w:rsid w:val="00964AC7"/>
    <w:rsid w:val="00975C46"/>
    <w:rsid w:val="009C6664"/>
    <w:rsid w:val="00A06E39"/>
    <w:rsid w:val="00A1283B"/>
    <w:rsid w:val="00A3575B"/>
    <w:rsid w:val="00A37E0C"/>
    <w:rsid w:val="00A41793"/>
    <w:rsid w:val="00A577C4"/>
    <w:rsid w:val="00A62D18"/>
    <w:rsid w:val="00A63363"/>
    <w:rsid w:val="00AB2320"/>
    <w:rsid w:val="00AB5FBD"/>
    <w:rsid w:val="00AC05E4"/>
    <w:rsid w:val="00AD7704"/>
    <w:rsid w:val="00AE5600"/>
    <w:rsid w:val="00B0213A"/>
    <w:rsid w:val="00B13862"/>
    <w:rsid w:val="00B53054"/>
    <w:rsid w:val="00B56DC3"/>
    <w:rsid w:val="00B61ACC"/>
    <w:rsid w:val="00B679F1"/>
    <w:rsid w:val="00B8172A"/>
    <w:rsid w:val="00B832A6"/>
    <w:rsid w:val="00B8330F"/>
    <w:rsid w:val="00B94003"/>
    <w:rsid w:val="00BA127A"/>
    <w:rsid w:val="00BA56F3"/>
    <w:rsid w:val="00BB60F0"/>
    <w:rsid w:val="00C0241E"/>
    <w:rsid w:val="00C04000"/>
    <w:rsid w:val="00C27A24"/>
    <w:rsid w:val="00C3539E"/>
    <w:rsid w:val="00C66EC9"/>
    <w:rsid w:val="00C7099D"/>
    <w:rsid w:val="00C72299"/>
    <w:rsid w:val="00C82440"/>
    <w:rsid w:val="00C92CD2"/>
    <w:rsid w:val="00C9705B"/>
    <w:rsid w:val="00CA0962"/>
    <w:rsid w:val="00CA2CC7"/>
    <w:rsid w:val="00CD1978"/>
    <w:rsid w:val="00D43447"/>
    <w:rsid w:val="00D47DE1"/>
    <w:rsid w:val="00D54DAE"/>
    <w:rsid w:val="00D611AB"/>
    <w:rsid w:val="00D6296E"/>
    <w:rsid w:val="00DA4B36"/>
    <w:rsid w:val="00DD6F68"/>
    <w:rsid w:val="00DF25B6"/>
    <w:rsid w:val="00E35FD5"/>
    <w:rsid w:val="00E638DA"/>
    <w:rsid w:val="00E76248"/>
    <w:rsid w:val="00E83795"/>
    <w:rsid w:val="00E84E06"/>
    <w:rsid w:val="00E92C8A"/>
    <w:rsid w:val="00E95F90"/>
    <w:rsid w:val="00EA5BEC"/>
    <w:rsid w:val="00EC0B89"/>
    <w:rsid w:val="00ED4730"/>
    <w:rsid w:val="00EF189B"/>
    <w:rsid w:val="00EF22E7"/>
    <w:rsid w:val="00F154CD"/>
    <w:rsid w:val="00F26E65"/>
    <w:rsid w:val="00F323C2"/>
    <w:rsid w:val="00F447D3"/>
    <w:rsid w:val="00F506CB"/>
    <w:rsid w:val="00F74AC5"/>
    <w:rsid w:val="00FB1109"/>
    <w:rsid w:val="00FC723D"/>
    <w:rsid w:val="00FF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D94C8"/>
  <w15:docId w15:val="{D758010A-750D-437C-AED1-9896C551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A2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5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564C"/>
  </w:style>
  <w:style w:type="paragraph" w:styleId="Pieddepage">
    <w:name w:val="footer"/>
    <w:basedOn w:val="Normal"/>
    <w:link w:val="PieddepageCar"/>
    <w:unhideWhenUsed/>
    <w:rsid w:val="00855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564C"/>
  </w:style>
  <w:style w:type="paragraph" w:styleId="Textedebulles">
    <w:name w:val="Balloon Text"/>
    <w:basedOn w:val="Normal"/>
    <w:link w:val="TextedebullesCar"/>
    <w:uiPriority w:val="99"/>
    <w:semiHidden/>
    <w:unhideWhenUsed/>
    <w:rsid w:val="0085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64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B13862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38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5C3E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O-normal">
    <w:name w:val="LO-normal"/>
    <w:qFormat/>
    <w:rsid w:val="0006622C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styleId="Accentuation">
    <w:name w:val="Emphasis"/>
    <w:basedOn w:val="Policepardfaut"/>
    <w:uiPriority w:val="20"/>
    <w:qFormat/>
    <w:rsid w:val="008F5ABE"/>
    <w:rPr>
      <w:i/>
      <w:iCs/>
    </w:rPr>
  </w:style>
  <w:style w:type="paragraph" w:styleId="Paragraphedeliste">
    <w:name w:val="List Paragraph"/>
    <w:basedOn w:val="Normal"/>
    <w:uiPriority w:val="34"/>
    <w:qFormat/>
    <w:rsid w:val="006E449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fechecs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ilippe-blot@orange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\LIGUE%20HAUTS-DE-FRANCE%20DES%20ECHECS\Entete-Ligue-2024-09-2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972C-2AB8-4F6A-A450-E7FFB2F0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Entete-Ligue-2024-09-28</Template>
  <TotalTime>4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Blot</dc:creator>
  <cp:lastModifiedBy>Philippe Blot</cp:lastModifiedBy>
  <cp:revision>2</cp:revision>
  <cp:lastPrinted>2024-10-22T07:17:00Z</cp:lastPrinted>
  <dcterms:created xsi:type="dcterms:W3CDTF">2024-11-14T10:04:00Z</dcterms:created>
  <dcterms:modified xsi:type="dcterms:W3CDTF">2024-11-14T10:21:00Z</dcterms:modified>
</cp:coreProperties>
</file>