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3B83" w14:textId="77777777" w:rsidR="003145D8" w:rsidRDefault="003145D8" w:rsidP="00314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W w:w="10933" w:type="dxa"/>
        <w:jc w:val="center"/>
        <w:tblLayout w:type="fixed"/>
        <w:tblLook w:val="0400" w:firstRow="0" w:lastRow="0" w:firstColumn="0" w:lastColumn="0" w:noHBand="0" w:noVBand="1"/>
      </w:tblPr>
      <w:tblGrid>
        <w:gridCol w:w="5026"/>
        <w:gridCol w:w="4615"/>
        <w:gridCol w:w="849"/>
        <w:gridCol w:w="207"/>
        <w:gridCol w:w="29"/>
        <w:gridCol w:w="207"/>
      </w:tblGrid>
      <w:tr w:rsidR="003145D8" w14:paraId="791BAEFC" w14:textId="77777777" w:rsidTr="003145D8">
        <w:trPr>
          <w:gridAfter w:val="2"/>
          <w:wAfter w:w="236" w:type="dxa"/>
          <w:trHeight w:val="255"/>
          <w:jc w:val="center"/>
        </w:trPr>
        <w:tc>
          <w:tcPr>
            <w:tcW w:w="10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BEACD" w14:textId="77777777" w:rsidR="003145D8" w:rsidRDefault="003145D8" w:rsidP="00E145D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Fiche d’Engagement en Compétitions Interclubs - Saison 2026-2027</w:t>
            </w:r>
          </w:p>
        </w:tc>
      </w:tr>
      <w:tr w:rsidR="003145D8" w14:paraId="5A9650E9" w14:textId="77777777" w:rsidTr="003145D8">
        <w:trPr>
          <w:gridAfter w:val="5"/>
          <w:wAfter w:w="5907" w:type="dxa"/>
          <w:trHeight w:val="255"/>
          <w:jc w:val="center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4E4B2" w14:textId="77777777" w:rsidR="003145D8" w:rsidRDefault="003145D8" w:rsidP="00E145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D8" w14:paraId="6BB269C8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AE917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du club</w:t>
            </w:r>
          </w:p>
          <w:p w14:paraId="5EBCE727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CAE2B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0FE2B293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10668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F9B38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034F4693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9755E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 du/de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président-e</w:t>
            </w:r>
            <w:proofErr w:type="spellEnd"/>
          </w:p>
          <w:p w14:paraId="454840F5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0DE7A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5693E89A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145D8" w14:paraId="6C2F94F2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314BA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ED433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7E3D1049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201D2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 du/de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correspondant-e</w:t>
            </w:r>
            <w:proofErr w:type="spellEnd"/>
          </w:p>
          <w:p w14:paraId="48BCC382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53390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8B7CCEA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145D8" w14:paraId="6B225F62" w14:textId="77777777" w:rsidTr="003145D8">
        <w:trPr>
          <w:gridAfter w:val="2"/>
          <w:wAfter w:w="236" w:type="dxa"/>
          <w:trHeight w:val="269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6B436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C407A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79A9959F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2355B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ou N° de l'équipe</w:t>
            </w:r>
          </w:p>
          <w:p w14:paraId="6FB5962F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F76C5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78C3A69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145D8" w14:paraId="5E6881CA" w14:textId="77777777" w:rsidTr="003145D8">
        <w:trPr>
          <w:gridAfter w:val="2"/>
          <w:wAfter w:w="236" w:type="dxa"/>
          <w:trHeight w:val="264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DFFE6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F2698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1750B754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803CA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Division</w:t>
            </w:r>
          </w:p>
          <w:p w14:paraId="67C63B51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ADE7196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5532" w14:textId="77777777" w:rsidR="003145D8" w:rsidRDefault="003145D8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Nationale IV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2080" w14:textId="77777777" w:rsidR="003145D8" w:rsidRDefault="003145D8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1D752EC7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5E06B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269D" w14:textId="77777777" w:rsidR="003145D8" w:rsidRDefault="003145D8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Pré Nationale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2249" w14:textId="77777777" w:rsidR="003145D8" w:rsidRDefault="003145D8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2102" w14:paraId="14DBEECF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EAD02" w14:textId="77777777" w:rsidR="00DA2102" w:rsidRDefault="00DA2102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28A1" w14:textId="468C0D29" w:rsidR="00DA2102" w:rsidRDefault="00DA2102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Régionale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687A" w14:textId="77777777" w:rsidR="00DA2102" w:rsidRDefault="00DA2102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48059281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03D45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43A7" w14:textId="490659B6" w:rsidR="003145D8" w:rsidRDefault="00DA2102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Inter-Départemental Picard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315D" w14:textId="77777777" w:rsidR="003145D8" w:rsidRDefault="003145D8" w:rsidP="00E145D4">
            <w:pPr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17ED8747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230EA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Capitaine de l'équipe</w:t>
            </w:r>
          </w:p>
          <w:p w14:paraId="52AB3083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0F194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63F06207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 </w:t>
            </w:r>
          </w:p>
        </w:tc>
      </w:tr>
      <w:tr w:rsidR="003145D8" w14:paraId="7250202A" w14:textId="77777777" w:rsidTr="003145D8">
        <w:trPr>
          <w:gridAfter w:val="2"/>
          <w:wAfter w:w="236" w:type="dxa"/>
          <w:trHeight w:val="264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B7561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2C1C3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237C17AA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F2A8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Numéro de téléphone du capitaine</w:t>
            </w:r>
          </w:p>
          <w:p w14:paraId="17DFD334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61FE7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F28242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 </w:t>
            </w:r>
          </w:p>
        </w:tc>
      </w:tr>
      <w:tr w:rsidR="003145D8" w14:paraId="503DCA21" w14:textId="77777777" w:rsidTr="003145D8">
        <w:trPr>
          <w:gridAfter w:val="2"/>
          <w:wAfter w:w="236" w:type="dxa"/>
          <w:trHeight w:val="264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49319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C04B7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1281EC81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0322C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Adresse Mail du capitaine</w:t>
            </w:r>
          </w:p>
          <w:p w14:paraId="6A11A82F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09FC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246B4AE9" w14:textId="77777777" w:rsidTr="003145D8">
        <w:trPr>
          <w:gridAfter w:val="2"/>
          <w:wAfter w:w="236" w:type="dxa"/>
          <w:trHeight w:val="264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AD02E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3AD8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3325DB78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8956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Accessibilité aux personnes</w:t>
            </w:r>
          </w:p>
          <w:p w14:paraId="12128708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à mobilité réduite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E8C3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387D26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08E1A6B2" w14:textId="77777777" w:rsidTr="003145D8">
        <w:trPr>
          <w:gridAfter w:val="2"/>
          <w:wAfter w:w="236" w:type="dxa"/>
          <w:trHeight w:val="342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5B11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782A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0BCAC877" w14:textId="77777777" w:rsidTr="003145D8">
        <w:trPr>
          <w:gridAfter w:val="2"/>
          <w:wAfter w:w="236" w:type="dxa"/>
          <w:trHeight w:val="264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C06C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CD32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3205FFF0" w14:textId="77777777" w:rsidTr="003145D8">
        <w:trPr>
          <w:gridAfter w:val="2"/>
          <w:wAfter w:w="236" w:type="dxa"/>
          <w:trHeight w:val="284"/>
          <w:jc w:val="center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33C6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d’échiquiers en simultanée possible dans la salle 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43C20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5C436194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0034F52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A06CD7D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145D8" w14:paraId="543DAC1F" w14:textId="77777777" w:rsidTr="003145D8">
        <w:trPr>
          <w:gridAfter w:val="2"/>
          <w:wAfter w:w="236" w:type="dxa"/>
          <w:trHeight w:val="347"/>
          <w:jc w:val="center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77A0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1FC02" w14:textId="77777777" w:rsidR="003145D8" w:rsidRDefault="003145D8" w:rsidP="00E1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0AA23B21" w14:textId="77777777" w:rsidTr="003145D8">
        <w:trPr>
          <w:gridAfter w:val="5"/>
          <w:wAfter w:w="5907" w:type="dxa"/>
          <w:trHeight w:val="255"/>
          <w:jc w:val="center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10178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7F4BBB1E" w14:textId="77777777" w:rsidTr="003145D8">
        <w:trPr>
          <w:gridAfter w:val="1"/>
          <w:wAfter w:w="207" w:type="dxa"/>
          <w:trHeight w:val="255"/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15" w:type="dxa"/>
              <w:bottom w:w="15" w:type="dxa"/>
            </w:tcMar>
            <w:vAlign w:val="bottom"/>
          </w:tcPr>
          <w:p w14:paraId="0CC30EFF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Documents à retourner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avant le 01/09/2026 pour la Nationale 4 et la Pré-Nationale</w:t>
            </w:r>
          </w:p>
          <w:p w14:paraId="32231458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Document à retourner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avant le 15/09/2026 pour la Régionale et Interdépartementale Picarde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15" w:type="dxa"/>
              <w:bottom w:w="15" w:type="dxa"/>
            </w:tcMar>
            <w:vAlign w:val="bottom"/>
          </w:tcPr>
          <w:p w14:paraId="06D0474B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58D618B6" w14:textId="77777777" w:rsidTr="003145D8">
        <w:trPr>
          <w:trHeight w:val="255"/>
          <w:jc w:val="center"/>
        </w:trPr>
        <w:tc>
          <w:tcPr>
            <w:tcW w:w="106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bottom w:w="15" w:type="dxa"/>
            </w:tcMar>
            <w:vAlign w:val="bottom"/>
          </w:tcPr>
          <w:p w14:paraId="17567AEB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B63726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 mail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hyperlink r:id="rId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hdfechecs@gmail.com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 Tel: 06 59 05 94 38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bottom w:w="15" w:type="dxa"/>
            </w:tcMar>
            <w:vAlign w:val="bottom"/>
          </w:tcPr>
          <w:p w14:paraId="486EAC55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45D8" w14:paraId="4DE4EC70" w14:textId="77777777" w:rsidTr="003145D8">
        <w:trPr>
          <w:trHeight w:val="255"/>
          <w:jc w:val="center"/>
        </w:trPr>
        <w:tc>
          <w:tcPr>
            <w:tcW w:w="106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bottom w:w="15" w:type="dxa"/>
            </w:tcMar>
            <w:vAlign w:val="bottom"/>
          </w:tcPr>
          <w:p w14:paraId="287EE42C" w14:textId="77777777" w:rsidR="003145D8" w:rsidRDefault="003145D8" w:rsidP="00E145D4">
            <w:pP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7042E99" w14:textId="0FC27C34" w:rsidR="003145D8" w:rsidRDefault="003145D8" w:rsidP="00E145D4">
            <w:pP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>Merci de remplir une fiche par équipe (en fichiers séparés)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bottom w:w="15" w:type="dxa"/>
            </w:tcMar>
            <w:vAlign w:val="bottom"/>
          </w:tcPr>
          <w:p w14:paraId="667C696A" w14:textId="77777777" w:rsidR="003145D8" w:rsidRDefault="003145D8" w:rsidP="00E145D4">
            <w:pP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3145D8" w14:paraId="6F58EB27" w14:textId="77777777" w:rsidTr="003145D8">
        <w:trPr>
          <w:gridAfter w:val="1"/>
          <w:wAfter w:w="207" w:type="dxa"/>
          <w:trHeight w:val="255"/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bottom w:w="15" w:type="dxa"/>
            </w:tcMar>
            <w:vAlign w:val="bottom"/>
          </w:tcPr>
          <w:p w14:paraId="624F51DD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046893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 </w:t>
            </w:r>
            <w:hyperlink r:id="rId7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Calendrier est en ligne sur le site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de la Ligue </w:t>
            </w:r>
          </w:p>
          <w:p w14:paraId="7C2C8858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7799F8" w14:textId="313F1C11" w:rsidR="003145D8" w:rsidRDefault="003145D8" w:rsidP="00E145D4">
            <w:pPr>
              <w:ind w:right="-4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Tarif des engagements en Interclubs 2026</w:t>
            </w:r>
            <w:r w:rsidR="00DA2102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2027 à verser à la Ligue lors de la confirmation d’engagement </w:t>
            </w:r>
          </w:p>
          <w:p w14:paraId="2E5A9EA1" w14:textId="77777777" w:rsidR="003145D8" w:rsidRDefault="003145D8" w:rsidP="00E145D4">
            <w:pPr>
              <w:ind w:right="-493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Merci d’indiquer le code ffe du club et l’objet du règlement au dos du chèque ou sur le motif de virement bancaire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58450AA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8F3752" w14:textId="77777777" w:rsidR="003145D8" w:rsidRDefault="003145D8" w:rsidP="00E145D4">
            <w:pPr>
              <w:ind w:right="-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Niveau N4: </w:t>
            </w:r>
            <w:r w:rsidRPr="003145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16 € par équipe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</w:p>
          <w:p w14:paraId="7E57DA3A" w14:textId="0B5BD809" w:rsidR="003145D8" w:rsidRDefault="003145D8" w:rsidP="00E145D4">
            <w:pPr>
              <w:ind w:right="-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Niveau Pré-Nationale: </w:t>
            </w:r>
            <w:r w:rsidRPr="003145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12 € par équipe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  <w:p w14:paraId="20178338" w14:textId="684A1D6D" w:rsidR="003145D8" w:rsidRDefault="003145D8" w:rsidP="00E145D4">
            <w:pPr>
              <w:ind w:right="-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Niveau Régional: </w:t>
            </w:r>
            <w:r w:rsidRPr="003145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8 € par équipe</w:t>
            </w:r>
          </w:p>
          <w:p w14:paraId="4111BFAE" w14:textId="77777777" w:rsidR="003145D8" w:rsidRDefault="003145D8" w:rsidP="00E145D4">
            <w:pPr>
              <w:ind w:right="-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Niveau Interdépartementale Picarde: </w:t>
            </w:r>
            <w:r w:rsidRPr="003145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0€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bottom w:w="15" w:type="dxa"/>
            </w:tcMar>
            <w:vAlign w:val="bottom"/>
          </w:tcPr>
          <w:p w14:paraId="60F342DC" w14:textId="77777777" w:rsidR="003145D8" w:rsidRDefault="003145D8" w:rsidP="00E145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0F74FA" w14:textId="77777777" w:rsidR="00DA2102" w:rsidRDefault="00DA2102" w:rsidP="00DA2102">
      <w:pPr>
        <w:tabs>
          <w:tab w:val="left" w:pos="3975"/>
        </w:tabs>
        <w:ind w:left="-142"/>
        <w:rPr>
          <w:rFonts w:ascii="Arial" w:hAnsi="Arial" w:cs="Arial"/>
          <w:sz w:val="20"/>
          <w:szCs w:val="20"/>
        </w:rPr>
      </w:pPr>
    </w:p>
    <w:p w14:paraId="12B903CD" w14:textId="2EDBF9EB" w:rsidR="007D5B4E" w:rsidRPr="00DA2102" w:rsidRDefault="00DA2102" w:rsidP="00DA2102">
      <w:pPr>
        <w:tabs>
          <w:tab w:val="left" w:pos="3975"/>
        </w:tabs>
        <w:ind w:left="-142"/>
        <w:rPr>
          <w:rFonts w:ascii="Arial" w:hAnsi="Arial" w:cs="Arial"/>
          <w:sz w:val="20"/>
          <w:szCs w:val="20"/>
        </w:rPr>
      </w:pPr>
      <w:r w:rsidRPr="00DA2102">
        <w:rPr>
          <w:rFonts w:ascii="Arial" w:hAnsi="Arial" w:cs="Arial"/>
          <w:sz w:val="20"/>
          <w:szCs w:val="20"/>
        </w:rPr>
        <w:t>Le Règlement des Interclubs 2026-2027 de la Ligue sera communiqué aux clubs au plus tard, début septembre 2026</w:t>
      </w:r>
      <w:r w:rsidR="007D5B4E" w:rsidRPr="00DA2102">
        <w:rPr>
          <w:rFonts w:ascii="Arial" w:hAnsi="Arial" w:cs="Arial"/>
          <w:sz w:val="20"/>
          <w:szCs w:val="20"/>
        </w:rPr>
        <w:tab/>
      </w:r>
    </w:p>
    <w:sectPr w:rsidR="007D5B4E" w:rsidRPr="00DA2102" w:rsidSect="00B13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424" w:bottom="113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53C4" w14:textId="77777777" w:rsidR="00862F7D" w:rsidRDefault="00862F7D" w:rsidP="0085564C">
      <w:r>
        <w:separator/>
      </w:r>
    </w:p>
  </w:endnote>
  <w:endnote w:type="continuationSeparator" w:id="0">
    <w:p w14:paraId="100AC574" w14:textId="77777777" w:rsidR="00862F7D" w:rsidRDefault="00862F7D" w:rsidP="0085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31E4" w14:textId="77777777" w:rsidR="000D5DB5" w:rsidRDefault="000D5D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E9B6" w14:textId="77777777" w:rsidR="00AE5600" w:rsidRDefault="000547E1" w:rsidP="00AE5600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FAEDD2C" wp14:editId="5267DC17">
          <wp:simplePos x="0" y="0"/>
          <wp:positionH relativeFrom="margin">
            <wp:posOffset>3575685</wp:posOffset>
          </wp:positionH>
          <wp:positionV relativeFrom="paragraph">
            <wp:posOffset>-495935</wp:posOffset>
          </wp:positionV>
          <wp:extent cx="3067050" cy="577215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_de_page_Ligue_Comi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88" r="4979"/>
                  <a:stretch/>
                </pic:blipFill>
                <pic:spPr bwMode="auto">
                  <a:xfrm>
                    <a:off x="0" y="0"/>
                    <a:ext cx="3067050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44A">
      <w:rPr>
        <w:noProof/>
      </w:rPr>
      <w:drawing>
        <wp:anchor distT="0" distB="0" distL="114300" distR="114300" simplePos="0" relativeHeight="251660288" behindDoc="0" locked="0" layoutInCell="1" allowOverlap="1" wp14:anchorId="757348E7" wp14:editId="62C0AAFF">
          <wp:simplePos x="0" y="0"/>
          <wp:positionH relativeFrom="page">
            <wp:posOffset>219075</wp:posOffset>
          </wp:positionH>
          <wp:positionV relativeFrom="paragraph">
            <wp:posOffset>-438150</wp:posOffset>
          </wp:positionV>
          <wp:extent cx="4038600" cy="495697"/>
          <wp:effectExtent l="0" t="0" r="0" b="0"/>
          <wp:wrapNone/>
          <wp:docPr id="2456275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2758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495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1E03" w14:textId="77777777" w:rsidR="000D5DB5" w:rsidRDefault="000D5D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A608" w14:textId="77777777" w:rsidR="00862F7D" w:rsidRDefault="00862F7D" w:rsidP="0085564C">
      <w:r>
        <w:separator/>
      </w:r>
    </w:p>
  </w:footnote>
  <w:footnote w:type="continuationSeparator" w:id="0">
    <w:p w14:paraId="0EA13ADC" w14:textId="77777777" w:rsidR="00862F7D" w:rsidRDefault="00862F7D" w:rsidP="0085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DB7B" w14:textId="77777777" w:rsidR="000D5DB5" w:rsidRDefault="000D5D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E90" w14:textId="77777777" w:rsidR="0085564C" w:rsidRDefault="00B13862" w:rsidP="0085564C">
    <w:pPr>
      <w:pStyle w:val="En-tte"/>
      <w:tabs>
        <w:tab w:val="clear" w:pos="9072"/>
        <w:tab w:val="right" w:pos="10773"/>
      </w:tabs>
      <w:ind w:left="-1417" w:righ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30ACB7A" wp14:editId="702CD924">
          <wp:simplePos x="0" y="0"/>
          <wp:positionH relativeFrom="column">
            <wp:posOffset>52070</wp:posOffset>
          </wp:positionH>
          <wp:positionV relativeFrom="paragraph">
            <wp:posOffset>52070</wp:posOffset>
          </wp:positionV>
          <wp:extent cx="1009650" cy="100965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32169" wp14:editId="3E7558D7">
              <wp:simplePos x="0" y="0"/>
              <wp:positionH relativeFrom="column">
                <wp:posOffset>2518410</wp:posOffset>
              </wp:positionH>
              <wp:positionV relativeFrom="paragraph">
                <wp:posOffset>328295</wp:posOffset>
              </wp:positionV>
              <wp:extent cx="4076700" cy="352425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67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CD3D4" w14:textId="77777777" w:rsidR="00AE5600" w:rsidRPr="00B13862" w:rsidRDefault="00B1386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13862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LIGUE HAUTS-DE-F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RANCE</w:t>
                          </w:r>
                          <w:r w:rsidRPr="00B13862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DES ECHECS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9321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98.3pt;margin-top:25.85pt;width:321pt;height:27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" filled="f" stroked="f" strokeweight=".5pt">
              <v:textbox>
                <w:txbxContent>
                  <w:p w14:paraId="146CD3D4" w14:textId="77777777" w:rsidR="00AE5600" w:rsidRPr="00B13862" w:rsidRDefault="00B13862">
                    <w:pP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B1386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LIGUE HAUTS-DE-F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RANCE</w:t>
                    </w:r>
                    <w:r w:rsidRPr="00B1386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DES ECHECS</w:t>
                    </w:r>
                  </w:p>
                </w:txbxContent>
              </v:textbox>
            </v:shape>
          </w:pict>
        </mc:Fallback>
      </mc:AlternateContent>
    </w:r>
    <w:r w:rsidR="0085564C">
      <w:rPr>
        <w:noProof/>
        <w:lang w:eastAsia="fr-FR"/>
      </w:rPr>
      <w:drawing>
        <wp:inline distT="0" distB="0" distL="0" distR="0" wp14:anchorId="36DE0394" wp14:editId="7E3C0593">
          <wp:extent cx="9046800" cy="889200"/>
          <wp:effectExtent l="0" t="0" r="2540" b="635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tete_Ligue_Comi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68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9F7AD" w14:textId="77777777" w:rsidR="00B13862" w:rsidRPr="00B13862" w:rsidRDefault="00B13862" w:rsidP="00B13862">
    <w:pPr>
      <w:pStyle w:val="Pieddepage"/>
      <w:rPr>
        <w:b/>
        <w:bCs/>
      </w:rPr>
    </w:pPr>
    <w:r>
      <w:rPr>
        <w:rFonts w:ascii="Avenir Roman" w:hAnsi="Avenir Roman"/>
      </w:rPr>
      <w:t xml:space="preserve">                                            Siège social : </w:t>
    </w:r>
    <w:r w:rsidR="0046354F">
      <w:rPr>
        <w:rFonts w:ascii="Avenir Roman" w:hAnsi="Avenir Roman"/>
      </w:rPr>
      <w:t>52, rue de Soubise 59140 Dunkerque</w:t>
    </w:r>
    <w:r>
      <w:rPr>
        <w:rFonts w:ascii="Avenir Roman" w:hAnsi="Avenir Roman"/>
      </w:rPr>
      <w:t xml:space="preserve"> </w:t>
    </w:r>
    <w:r>
      <w:rPr>
        <w:rFonts w:ascii="Avenir Roman" w:hAnsi="Avenir Roman"/>
      </w:rPr>
      <w:tab/>
      <w:t xml:space="preserve">                 </w:t>
    </w:r>
    <w:hyperlink r:id="rId3" w:history="1">
      <w:r w:rsidRPr="00796F5F">
        <w:rPr>
          <w:rStyle w:val="Lienhypertexte"/>
          <w:rFonts w:ascii="Avenir Roman" w:hAnsi="Avenir Roman"/>
        </w:rPr>
        <w:t>http://ehdf.fr</w:t>
      </w:r>
    </w:hyperlink>
    <w:r>
      <w:rPr>
        <w:rFonts w:ascii="Avenir Roman" w:hAnsi="Avenir Roman"/>
      </w:rPr>
      <w:br/>
      <w:t xml:space="preserve">                                             N° déclaration Sous-préfecture : </w:t>
    </w:r>
    <w:r w:rsidRPr="00F26E65">
      <w:rPr>
        <w:rFonts w:ascii="Avenir Roman" w:hAnsi="Avenir Roman"/>
        <w:b/>
        <w:bCs/>
      </w:rPr>
      <w:t>W594007804</w:t>
    </w:r>
    <w:r>
      <w:rPr>
        <w:rFonts w:ascii="Avenir Roman" w:hAnsi="Avenir Roman"/>
      </w:rPr>
      <w:tab/>
      <w:t xml:space="preserve">             Siret : </w:t>
    </w:r>
    <w:r w:rsidRPr="00B13862">
      <w:rPr>
        <w:rFonts w:ascii="Avenir Roman" w:hAnsi="Avenir Roman"/>
        <w:b/>
        <w:bCs/>
      </w:rPr>
      <w:t>822 874 970 000</w:t>
    </w:r>
    <w:r w:rsidR="000D5DB5">
      <w:rPr>
        <w:rFonts w:ascii="Avenir Roman" w:hAnsi="Avenir Roman"/>
        <w:b/>
        <w:bCs/>
      </w:rPr>
      <w:t>38</w:t>
    </w:r>
  </w:p>
  <w:p w14:paraId="13FF67C4" w14:textId="77777777" w:rsidR="0085564C" w:rsidRDefault="0085564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FCFD" w14:textId="77777777" w:rsidR="000D5DB5" w:rsidRDefault="000D5D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D8"/>
    <w:rsid w:val="000547E1"/>
    <w:rsid w:val="00090CE2"/>
    <w:rsid w:val="000D2327"/>
    <w:rsid w:val="000D5DB5"/>
    <w:rsid w:val="000E23B0"/>
    <w:rsid w:val="00246E67"/>
    <w:rsid w:val="002E3CC6"/>
    <w:rsid w:val="003145D8"/>
    <w:rsid w:val="00347678"/>
    <w:rsid w:val="00376EE4"/>
    <w:rsid w:val="00394859"/>
    <w:rsid w:val="0046354F"/>
    <w:rsid w:val="007D5B4E"/>
    <w:rsid w:val="0085564C"/>
    <w:rsid w:val="00862F7D"/>
    <w:rsid w:val="00961764"/>
    <w:rsid w:val="00AB1966"/>
    <w:rsid w:val="00AB2320"/>
    <w:rsid w:val="00AB5FBD"/>
    <w:rsid w:val="00AE5600"/>
    <w:rsid w:val="00B13862"/>
    <w:rsid w:val="00B832A6"/>
    <w:rsid w:val="00BA127A"/>
    <w:rsid w:val="00BA56F3"/>
    <w:rsid w:val="00BB60F0"/>
    <w:rsid w:val="00C04000"/>
    <w:rsid w:val="00C9705B"/>
    <w:rsid w:val="00DA2102"/>
    <w:rsid w:val="00DE7972"/>
    <w:rsid w:val="00EA5BEC"/>
    <w:rsid w:val="00EC0B89"/>
    <w:rsid w:val="00F26E65"/>
    <w:rsid w:val="00FC723D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A5EF2"/>
  <w15:docId w15:val="{BB53E0F5-88BE-447B-86D5-9CDF01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D8"/>
    <w:pPr>
      <w:spacing w:after="0" w:line="240" w:lineRule="auto"/>
    </w:pPr>
    <w:rPr>
      <w:rFonts w:ascii="Calibri" w:eastAsia="Calibri" w:hAnsi="Calibri" w:cs="Calibri"/>
      <w:sz w:val="24"/>
      <w:szCs w:val="24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56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85564C"/>
  </w:style>
  <w:style w:type="paragraph" w:styleId="Pieddepage">
    <w:name w:val="footer"/>
    <w:basedOn w:val="Normal"/>
    <w:link w:val="PieddepageCar"/>
    <w:unhideWhenUsed/>
    <w:rsid w:val="008556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5564C"/>
  </w:style>
  <w:style w:type="paragraph" w:styleId="Textedebulles">
    <w:name w:val="Balloon Text"/>
    <w:basedOn w:val="Normal"/>
    <w:link w:val="TextedebullesCar"/>
    <w:uiPriority w:val="99"/>
    <w:semiHidden/>
    <w:unhideWhenUsed/>
    <w:rsid w:val="008556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64C"/>
    <w:rPr>
      <w:rFonts w:ascii="Tahoma" w:hAnsi="Tahoma" w:cs="Tahoma"/>
      <w:sz w:val="16"/>
      <w:szCs w:val="16"/>
    </w:rPr>
  </w:style>
  <w:style w:type="character" w:styleId="Lienhypertexte">
    <w:name w:val="Hyperlink"/>
    <w:rsid w:val="00B1386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3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hdf.fr/articles/calendrier-2024-2025-13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fechecs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ehdf.f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LIGUE%20HAUTS-DE-FRANCE%20DES%20ECHECS\Papier_Entete_Ligue_HDF_decembre_20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Papier_Entete_Ligue_HDF_decembre_2025</Template>
  <TotalTime>7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Philippe Blot</cp:lastModifiedBy>
  <cp:revision>2</cp:revision>
  <dcterms:created xsi:type="dcterms:W3CDTF">2026-04-14T09:56:00Z</dcterms:created>
  <dcterms:modified xsi:type="dcterms:W3CDTF">2026-04-16T08:05:00Z</dcterms:modified>
</cp:coreProperties>
</file>