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EA1A" w14:textId="77777777" w:rsidR="00393695" w:rsidRPr="00BD30AB" w:rsidRDefault="00393695" w:rsidP="00393695">
      <w:pPr>
        <w:pStyle w:val="LO-normal"/>
        <w:ind w:left="-142"/>
        <w:jc w:val="center"/>
        <w:rPr>
          <w:sz w:val="32"/>
          <w:szCs w:val="32"/>
        </w:rPr>
      </w:pPr>
      <w:r w:rsidRPr="00BD30AB">
        <w:rPr>
          <w:sz w:val="32"/>
          <w:szCs w:val="32"/>
        </w:rPr>
        <w:t>CHAMPIONNATS DE LIGUE JEUNES 2024</w:t>
      </w:r>
    </w:p>
    <w:p w14:paraId="39C5CD93" w14:textId="77777777" w:rsidR="00393695" w:rsidRPr="00BD30AB" w:rsidRDefault="00393695" w:rsidP="00393695">
      <w:pPr>
        <w:pStyle w:val="LO-normal"/>
        <w:ind w:left="-142"/>
        <w:jc w:val="center"/>
        <w:rPr>
          <w:sz w:val="16"/>
          <w:szCs w:val="16"/>
        </w:rPr>
      </w:pPr>
    </w:p>
    <w:p w14:paraId="746C49FB" w14:textId="77777777" w:rsidR="00393695" w:rsidRDefault="00393695" w:rsidP="00393695">
      <w:pPr>
        <w:pStyle w:val="LO-normal"/>
        <w:ind w:left="-142"/>
        <w:jc w:val="center"/>
      </w:pPr>
      <w:r>
        <w:rPr>
          <w:sz w:val="24"/>
          <w:szCs w:val="24"/>
        </w:rPr>
        <w:t xml:space="preserve">FORMULAIRE D'INSCRIPTION DU CLUB DE : _ _ _ _ _ _ _ _ _ _ _ _ _ _ _ _ _ _ _ _ _ _ _ _ _ _ _ _ _ _ _ _       </w:t>
      </w:r>
      <w:r w:rsidRPr="00835F5F">
        <w:rPr>
          <w:sz w:val="32"/>
          <w:szCs w:val="32"/>
        </w:rPr>
        <w:t xml:space="preserve">ZID :   </w:t>
      </w:r>
      <w:r w:rsidRPr="00835F5F">
        <w:rPr>
          <w:sz w:val="32"/>
          <w:szCs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835F5F">
        <w:rPr>
          <w:sz w:val="32"/>
          <w:szCs w:val="32"/>
        </w:rPr>
        <w:instrText xml:space="preserve"> FORMCHECKBOX </w:instrText>
      </w:r>
      <w:r w:rsidRPr="00835F5F">
        <w:rPr>
          <w:sz w:val="32"/>
          <w:szCs w:val="32"/>
        </w:rPr>
      </w:r>
      <w:r w:rsidRPr="00835F5F">
        <w:rPr>
          <w:sz w:val="32"/>
          <w:szCs w:val="32"/>
        </w:rPr>
        <w:fldChar w:fldCharType="separate"/>
      </w:r>
      <w:r w:rsidRPr="00835F5F">
        <w:rPr>
          <w:sz w:val="32"/>
          <w:szCs w:val="32"/>
        </w:rPr>
        <w:fldChar w:fldCharType="end"/>
      </w:r>
      <w:bookmarkEnd w:id="0"/>
      <w:r w:rsidRPr="00835F5F">
        <w:rPr>
          <w:sz w:val="32"/>
          <w:szCs w:val="32"/>
        </w:rPr>
        <w:t xml:space="preserve"> Sud      </w:t>
      </w:r>
      <w:r w:rsidRPr="00835F5F">
        <w:rPr>
          <w:sz w:val="32"/>
          <w:szCs w:val="3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835F5F">
        <w:rPr>
          <w:sz w:val="32"/>
          <w:szCs w:val="32"/>
        </w:rPr>
        <w:instrText xml:space="preserve"> FORMCHECKBOX </w:instrText>
      </w:r>
      <w:r w:rsidRPr="00835F5F">
        <w:rPr>
          <w:sz w:val="32"/>
          <w:szCs w:val="32"/>
        </w:rPr>
      </w:r>
      <w:r w:rsidRPr="00835F5F">
        <w:rPr>
          <w:sz w:val="32"/>
          <w:szCs w:val="32"/>
        </w:rPr>
        <w:fldChar w:fldCharType="separate"/>
      </w:r>
      <w:r w:rsidRPr="00835F5F">
        <w:rPr>
          <w:sz w:val="32"/>
          <w:szCs w:val="32"/>
        </w:rPr>
        <w:fldChar w:fldCharType="end"/>
      </w:r>
      <w:bookmarkEnd w:id="1"/>
      <w:r w:rsidRPr="00835F5F">
        <w:rPr>
          <w:sz w:val="32"/>
          <w:szCs w:val="32"/>
        </w:rPr>
        <w:t xml:space="preserve"> Nord</w:t>
      </w:r>
    </w:p>
    <w:p w14:paraId="795F0A41" w14:textId="77777777" w:rsidR="00393695" w:rsidRDefault="00393695" w:rsidP="00393695">
      <w:pPr>
        <w:pStyle w:val="LO-normal"/>
        <w:ind w:left="-142"/>
        <w:jc w:val="center"/>
        <w:rPr>
          <w:sz w:val="16"/>
          <w:szCs w:val="16"/>
        </w:rPr>
      </w:pPr>
    </w:p>
    <w:p w14:paraId="4E196B5B" w14:textId="651A6A4E" w:rsidR="00393695" w:rsidRPr="00742412" w:rsidRDefault="00393695" w:rsidP="00393695">
      <w:pPr>
        <w:pStyle w:val="LO-normal"/>
        <w:ind w:left="-142"/>
        <w:jc w:val="center"/>
      </w:pPr>
      <w:r w:rsidRPr="00742412">
        <w:t xml:space="preserve">Le formulaire d’inscription, la confirmation d’engagement et l’autorisation de soin sont à envoyer par mail </w:t>
      </w:r>
      <w:r w:rsidRPr="00742412">
        <w:rPr>
          <w:color w:val="FF0000"/>
          <w:u w:val="single"/>
        </w:rPr>
        <w:t xml:space="preserve">avant le </w:t>
      </w:r>
      <w:r>
        <w:rPr>
          <w:color w:val="FF0000"/>
          <w:u w:val="single"/>
        </w:rPr>
        <w:t>15</w:t>
      </w:r>
      <w:r w:rsidRPr="00742412">
        <w:rPr>
          <w:color w:val="FF0000"/>
          <w:u w:val="single"/>
        </w:rPr>
        <w:t xml:space="preserve"> décembre</w:t>
      </w:r>
    </w:p>
    <w:p w14:paraId="403852C2" w14:textId="77777777" w:rsidR="00393695" w:rsidRPr="00742412" w:rsidRDefault="00393695" w:rsidP="00393695">
      <w:pPr>
        <w:pStyle w:val="LO-normal"/>
        <w:ind w:left="-142"/>
        <w:jc w:val="center"/>
      </w:pPr>
      <w:r w:rsidRPr="00742412">
        <w:t xml:space="preserve">Chaque </w:t>
      </w:r>
      <w:r>
        <w:t xml:space="preserve">participant de U12 à U20 </w:t>
      </w:r>
      <w:r w:rsidRPr="00742412">
        <w:t>doit être licencié A</w:t>
      </w:r>
      <w:r>
        <w:t> ; les participants U8 et U10 peuvent être licenciés A ou B</w:t>
      </w:r>
    </w:p>
    <w:p w14:paraId="4BCBA801" w14:textId="77777777" w:rsidR="00393695" w:rsidRDefault="00393695" w:rsidP="00393695">
      <w:pPr>
        <w:pStyle w:val="LO-normal"/>
        <w:ind w:left="-142"/>
        <w:jc w:val="center"/>
        <w:rPr>
          <w:sz w:val="16"/>
          <w:szCs w:val="16"/>
        </w:rPr>
      </w:pPr>
    </w:p>
    <w:tbl>
      <w:tblPr>
        <w:tblStyle w:val="TableNormal"/>
        <w:tblW w:w="14821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26"/>
        <w:gridCol w:w="5560"/>
        <w:gridCol w:w="1417"/>
        <w:gridCol w:w="5050"/>
        <w:gridCol w:w="1276"/>
        <w:gridCol w:w="992"/>
      </w:tblGrid>
      <w:tr w:rsidR="00393695" w14:paraId="18149468" w14:textId="77777777" w:rsidTr="0021339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90BCC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3467E5C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- Prénom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6A3C75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5017A">
              <w:rPr>
                <w:b/>
                <w:bCs/>
                <w:sz w:val="24"/>
                <w:szCs w:val="24"/>
              </w:rPr>
              <w:t xml:space="preserve">Date de </w:t>
            </w:r>
            <w:r w:rsidRPr="00E5017A">
              <w:rPr>
                <w:b/>
                <w:bCs/>
                <w:sz w:val="24"/>
                <w:szCs w:val="24"/>
              </w:rPr>
              <w:br/>
              <w:t>naissance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B211D2" w14:textId="77777777" w:rsidR="00213394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u w:val="single"/>
              </w:rPr>
            </w:pPr>
            <w:r w:rsidRPr="00B14CE4">
              <w:rPr>
                <w:b/>
                <w:bCs/>
                <w:color w:val="0033CC"/>
                <w:u w:val="single"/>
              </w:rPr>
              <w:t>Merci de préciser le Tournoi</w:t>
            </w:r>
            <w:r w:rsidRPr="00E5017A">
              <w:rPr>
                <w:b/>
                <w:bCs/>
                <w:u w:val="single"/>
              </w:rPr>
              <w:t> </w:t>
            </w:r>
          </w:p>
          <w:p w14:paraId="1A994EDE" w14:textId="77777777" w:rsidR="00393695" w:rsidRPr="00E5017A" w:rsidRDefault="00393695" w:rsidP="0089179F">
            <w:pPr>
              <w:pStyle w:val="LO-normal"/>
              <w:widowControl w:val="0"/>
              <w:jc w:val="center"/>
            </w:pPr>
            <w:r w:rsidRPr="00E5017A">
              <w:t>U8 – U10 – U12 – U14 – U16 – U18</w:t>
            </w:r>
            <w:r>
              <w:t xml:space="preserve"> </w:t>
            </w:r>
            <w:r w:rsidRPr="00E5017A">
              <w:t>–</w:t>
            </w:r>
            <w:r>
              <w:t xml:space="preserve"> </w:t>
            </w:r>
            <w:r w:rsidRPr="00E5017A">
              <w:t>U20</w:t>
            </w:r>
          </w:p>
          <w:p w14:paraId="0FB71CBE" w14:textId="78F7A23D" w:rsidR="00393695" w:rsidRPr="00213394" w:rsidRDefault="00393695" w:rsidP="00213394">
            <w:pPr>
              <w:pStyle w:val="LO-normal"/>
              <w:widowControl w:val="0"/>
              <w:jc w:val="center"/>
            </w:pPr>
            <w:r w:rsidRPr="00E5017A">
              <w:t xml:space="preserve"> Open parallèle U12-U20</w:t>
            </w:r>
            <w:r w:rsidR="00213394">
              <w:t xml:space="preserve"> - </w:t>
            </w:r>
            <w:r w:rsidRPr="00E5017A">
              <w:t>Open parallèle U8-U10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ED651FA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de </w:t>
            </w:r>
          </w:p>
          <w:p w14:paraId="7F13E36B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088CF6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</w:t>
            </w:r>
          </w:p>
        </w:tc>
      </w:tr>
      <w:tr w:rsidR="00393695" w14:paraId="758E2A43" w14:textId="77777777" w:rsidTr="00213394">
        <w:trPr>
          <w:trHeight w:val="355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8E27DB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BE0BD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986E1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845DE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D5793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7B0B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3695" w14:paraId="75BDDD4C" w14:textId="77777777" w:rsidTr="00213394">
        <w:trPr>
          <w:trHeight w:val="355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9F8414D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E15A4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11949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3BDCA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4D809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893E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3695" w14:paraId="44984710" w14:textId="77777777" w:rsidTr="00213394">
        <w:trPr>
          <w:trHeight w:val="355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FDF9B48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4D793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EE1A5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3361A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F885F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60FA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3695" w14:paraId="7BB51AC9" w14:textId="77777777" w:rsidTr="00213394">
        <w:trPr>
          <w:trHeight w:val="355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EB0E8D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9F39D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3B74F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C337B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FD119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76A3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3695" w14:paraId="4EDF195D" w14:textId="77777777" w:rsidTr="00213394">
        <w:trPr>
          <w:trHeight w:val="3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D18D79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D4FEC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FD90B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63956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76E0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5907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3695" w14:paraId="4D68DBA2" w14:textId="77777777" w:rsidTr="00213394">
        <w:trPr>
          <w:trHeight w:val="355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DCEAFD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FD376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030C0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B429E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6D75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F4F9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3695" w14:paraId="0E18C9F5" w14:textId="77777777" w:rsidTr="00213394">
        <w:trPr>
          <w:trHeight w:val="355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ABEB443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64316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8672E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B0E6D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546B6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8929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93695" w14:paraId="76745071" w14:textId="77777777" w:rsidTr="00213394">
        <w:trPr>
          <w:trHeight w:val="355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086A3C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05C69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5EF1A" w14:textId="77777777" w:rsidR="00393695" w:rsidRPr="00E5017A" w:rsidRDefault="00393695" w:rsidP="0089179F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292CF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6EB49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326E" w14:textId="77777777" w:rsidR="00393695" w:rsidRDefault="00393695" w:rsidP="0089179F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7FC590B7" w14:textId="77777777" w:rsidR="00393695" w:rsidRDefault="00393695" w:rsidP="00393695">
      <w:pPr>
        <w:pStyle w:val="LO-normal"/>
      </w:pPr>
    </w:p>
    <w:tbl>
      <w:tblPr>
        <w:tblStyle w:val="TableNormal"/>
        <w:tblW w:w="1477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707"/>
        <w:gridCol w:w="8068"/>
      </w:tblGrid>
      <w:tr w:rsidR="00393695" w14:paraId="5862AAD1" w14:textId="77777777" w:rsidTr="00393695">
        <w:trPr>
          <w:jc w:val="center"/>
        </w:trPr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94DC24D" w14:textId="77777777" w:rsidR="00393695" w:rsidRDefault="00393695" w:rsidP="0089179F">
            <w:pPr>
              <w:pStyle w:val="LO-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 DE L'ACCOMPAGNATEUR</w:t>
            </w:r>
          </w:p>
        </w:tc>
        <w:tc>
          <w:tcPr>
            <w:tcW w:w="80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EDB3" w14:textId="77777777" w:rsidR="00393695" w:rsidRDefault="00393695" w:rsidP="0089179F">
            <w:pPr>
              <w:pStyle w:val="LO-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 DE L'ACCOMPAGNATEUR</w:t>
            </w:r>
          </w:p>
        </w:tc>
      </w:tr>
      <w:tr w:rsidR="00393695" w14:paraId="288476BC" w14:textId="77777777" w:rsidTr="00393695">
        <w:trPr>
          <w:trHeight w:val="355"/>
          <w:jc w:val="center"/>
        </w:trPr>
        <w:tc>
          <w:tcPr>
            <w:tcW w:w="6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3FF601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7BA7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  <w:p w14:paraId="120D6FBE" w14:textId="77777777" w:rsidR="00393695" w:rsidRDefault="00393695" w:rsidP="0089179F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</w:tr>
    </w:tbl>
    <w:p w14:paraId="03BF53F1" w14:textId="77777777" w:rsidR="00393695" w:rsidRDefault="00393695" w:rsidP="00393695">
      <w:pPr>
        <w:pStyle w:val="LO-normal"/>
        <w:jc w:val="center"/>
        <w:rPr>
          <w:b/>
          <w:color w:val="000000"/>
          <w:sz w:val="24"/>
          <w:szCs w:val="24"/>
        </w:rPr>
      </w:pPr>
    </w:p>
    <w:p w14:paraId="43AF42C5" w14:textId="4FEAF4D4" w:rsidR="00C82440" w:rsidRPr="00393695" w:rsidRDefault="00393695" w:rsidP="00393695">
      <w:pPr>
        <w:pStyle w:val="LO-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 de la personne ayant rempli ce formulaire : </w:t>
      </w:r>
      <w:r>
        <w:rPr>
          <w:sz w:val="24"/>
          <w:szCs w:val="24"/>
        </w:rPr>
        <w:t xml:space="preserve">                                                              Courriel :</w:t>
      </w:r>
    </w:p>
    <w:sectPr w:rsidR="00C82440" w:rsidRPr="00393695" w:rsidSect="00393695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1134" w:right="820" w:bottom="424" w:left="993" w:header="19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2C996" w14:textId="77777777" w:rsidR="00D804B4" w:rsidRDefault="00D804B4" w:rsidP="0085564C">
      <w:pPr>
        <w:spacing w:after="0" w:line="240" w:lineRule="auto"/>
      </w:pPr>
      <w:r>
        <w:separator/>
      </w:r>
    </w:p>
  </w:endnote>
  <w:endnote w:type="continuationSeparator" w:id="0">
    <w:p w14:paraId="46079F19" w14:textId="77777777" w:rsidR="00D804B4" w:rsidRDefault="00D804B4" w:rsidP="0085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CBA5" w14:textId="77777777" w:rsidR="00AE5600" w:rsidRDefault="00C82440" w:rsidP="00AE5600">
    <w:pPr>
      <w:pStyle w:val="Pieddepage"/>
      <w:ind w:left="-113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7DFC4E3" wp14:editId="3AD43C0D">
          <wp:simplePos x="0" y="0"/>
          <wp:positionH relativeFrom="page">
            <wp:posOffset>1624330</wp:posOffset>
          </wp:positionH>
          <wp:positionV relativeFrom="paragraph">
            <wp:posOffset>-1905</wp:posOffset>
          </wp:positionV>
          <wp:extent cx="7559675" cy="1341120"/>
          <wp:effectExtent l="0" t="0" r="3175" b="0"/>
          <wp:wrapNone/>
          <wp:docPr id="1960849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2A03" w14:textId="77777777" w:rsidR="00D804B4" w:rsidRDefault="00D804B4" w:rsidP="0085564C">
      <w:pPr>
        <w:spacing w:after="0" w:line="240" w:lineRule="auto"/>
      </w:pPr>
      <w:r>
        <w:separator/>
      </w:r>
    </w:p>
  </w:footnote>
  <w:footnote w:type="continuationSeparator" w:id="0">
    <w:p w14:paraId="4E306D3C" w14:textId="77777777" w:rsidR="00D804B4" w:rsidRDefault="00D804B4" w:rsidP="0085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1E87" w14:textId="77777777" w:rsidR="00306322" w:rsidRDefault="00000000">
    <w:pPr>
      <w:pStyle w:val="En-tte"/>
    </w:pPr>
    <w:r>
      <w:rPr>
        <w:noProof/>
      </w:rPr>
      <w:pict w14:anchorId="10722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5204" o:spid="_x0000_s1026" type="#_x0000_t75" style="position:absolute;margin-left:0;margin-top:0;width:517pt;height:463.25pt;z-index:-251649024;mso-position-horizontal:center;mso-position-horizontal-relative:margin;mso-position-vertical:center;mso-position-vertical-relative:margin" o:allowincell="f">
          <v:imagedata r:id="rId1" o:title="fond 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CF5F" w14:textId="0B113FF8" w:rsidR="0085564C" w:rsidRDefault="00115E75" w:rsidP="0085564C">
    <w:pPr>
      <w:pStyle w:val="En-tte"/>
      <w:tabs>
        <w:tab w:val="clear" w:pos="9072"/>
        <w:tab w:val="right" w:pos="10773"/>
      </w:tabs>
      <w:ind w:left="-1417" w:right="-1134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0223187" wp14:editId="43CA2992">
          <wp:simplePos x="0" y="0"/>
          <wp:positionH relativeFrom="page">
            <wp:posOffset>1924050</wp:posOffset>
          </wp:positionH>
          <wp:positionV relativeFrom="paragraph">
            <wp:posOffset>-1355089</wp:posOffset>
          </wp:positionV>
          <wp:extent cx="7559675" cy="1866900"/>
          <wp:effectExtent l="0" t="0" r="3175" b="0"/>
          <wp:wrapNone/>
          <wp:docPr id="293008787" name="Image 4" descr="Une image contenant texte, capture d’écran,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5227" name="Image 4" descr="Une image contenant texte, capture d’écran, diagramm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69"/>
                  <a:stretch/>
                </pic:blipFill>
                <pic:spPr bwMode="auto">
                  <a:xfrm>
                    <a:off x="0" y="0"/>
                    <a:ext cx="755967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5A9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5205" o:spid="_x0000_s1027" type="#_x0000_t75" style="position:absolute;left:0;text-align:left;margin-left:0;margin-top:0;width:517pt;height:463.25pt;z-index:-251648000;mso-position-horizontal:center;mso-position-horizontal-relative:margin;mso-position-vertical:center;mso-position-vertical-relative:margin" o:allowincell="f">
          <v:imagedata r:id="rId2" o:title="fond filigrane"/>
          <w10:wrap anchorx="margin" anchory="margin"/>
        </v:shape>
      </w:pict>
    </w:r>
  </w:p>
  <w:p w14:paraId="1A6133ED" w14:textId="77777777" w:rsidR="0085564C" w:rsidRDefault="008556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A5DD" w14:textId="77777777" w:rsidR="00306322" w:rsidRDefault="00000000">
    <w:pPr>
      <w:pStyle w:val="En-tte"/>
    </w:pPr>
    <w:r>
      <w:rPr>
        <w:noProof/>
      </w:rPr>
      <w:pict w14:anchorId="2B395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5203" o:spid="_x0000_s1025" type="#_x0000_t75" style="position:absolute;margin-left:0;margin-top:0;width:517pt;height:463.25pt;z-index:-251650048;mso-position-horizontal:center;mso-position-horizontal-relative:margin;mso-position-vertical:center;mso-position-vertical-relative:margin" o:allowincell="f">
          <v:imagedata r:id="rId1" o:title="fond 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48D"/>
    <w:multiLevelType w:val="multilevel"/>
    <w:tmpl w:val="7FA8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40E17"/>
    <w:multiLevelType w:val="multilevel"/>
    <w:tmpl w:val="6832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C1812"/>
    <w:multiLevelType w:val="multilevel"/>
    <w:tmpl w:val="3646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A03CD"/>
    <w:multiLevelType w:val="multilevel"/>
    <w:tmpl w:val="EE4C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44761"/>
    <w:multiLevelType w:val="multilevel"/>
    <w:tmpl w:val="2A8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40FAC"/>
    <w:multiLevelType w:val="multilevel"/>
    <w:tmpl w:val="F86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037868">
    <w:abstractNumId w:val="5"/>
  </w:num>
  <w:num w:numId="2" w16cid:durableId="1326281650">
    <w:abstractNumId w:val="0"/>
  </w:num>
  <w:num w:numId="3" w16cid:durableId="1421485434">
    <w:abstractNumId w:val="3"/>
  </w:num>
  <w:num w:numId="4" w16cid:durableId="1802188473">
    <w:abstractNumId w:val="2"/>
  </w:num>
  <w:num w:numId="5" w16cid:durableId="274561754">
    <w:abstractNumId w:val="1"/>
  </w:num>
  <w:num w:numId="6" w16cid:durableId="132477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75"/>
    <w:rsid w:val="00035AD3"/>
    <w:rsid w:val="00037C60"/>
    <w:rsid w:val="000547E1"/>
    <w:rsid w:val="0006622C"/>
    <w:rsid w:val="00070AA8"/>
    <w:rsid w:val="00081AC3"/>
    <w:rsid w:val="00090CE2"/>
    <w:rsid w:val="000C6127"/>
    <w:rsid w:val="000F687F"/>
    <w:rsid w:val="00112AAC"/>
    <w:rsid w:val="001151D7"/>
    <w:rsid w:val="00115E75"/>
    <w:rsid w:val="00133236"/>
    <w:rsid w:val="0013379C"/>
    <w:rsid w:val="0019061F"/>
    <w:rsid w:val="001A78DA"/>
    <w:rsid w:val="001B2E93"/>
    <w:rsid w:val="001C2061"/>
    <w:rsid w:val="001E4759"/>
    <w:rsid w:val="00213394"/>
    <w:rsid w:val="00214F76"/>
    <w:rsid w:val="0024552F"/>
    <w:rsid w:val="00264DCE"/>
    <w:rsid w:val="00265722"/>
    <w:rsid w:val="00293690"/>
    <w:rsid w:val="002C57EA"/>
    <w:rsid w:val="002D4EEB"/>
    <w:rsid w:val="002D530A"/>
    <w:rsid w:val="002E3CC6"/>
    <w:rsid w:val="00306322"/>
    <w:rsid w:val="00323EFD"/>
    <w:rsid w:val="00341B71"/>
    <w:rsid w:val="00343CF8"/>
    <w:rsid w:val="0036094B"/>
    <w:rsid w:val="00364D59"/>
    <w:rsid w:val="00391B79"/>
    <w:rsid w:val="00392703"/>
    <w:rsid w:val="00393695"/>
    <w:rsid w:val="003C3C2E"/>
    <w:rsid w:val="003E3455"/>
    <w:rsid w:val="004163A4"/>
    <w:rsid w:val="004268E3"/>
    <w:rsid w:val="00435FEF"/>
    <w:rsid w:val="00441AF0"/>
    <w:rsid w:val="004447F5"/>
    <w:rsid w:val="004465DF"/>
    <w:rsid w:val="0046354F"/>
    <w:rsid w:val="004B4EAA"/>
    <w:rsid w:val="004F53D2"/>
    <w:rsid w:val="00580DBF"/>
    <w:rsid w:val="005839F6"/>
    <w:rsid w:val="005932BC"/>
    <w:rsid w:val="005B4576"/>
    <w:rsid w:val="005C3E34"/>
    <w:rsid w:val="005D0A9C"/>
    <w:rsid w:val="005E0916"/>
    <w:rsid w:val="006106ED"/>
    <w:rsid w:val="00615AFE"/>
    <w:rsid w:val="006532C0"/>
    <w:rsid w:val="006853B9"/>
    <w:rsid w:val="006B576E"/>
    <w:rsid w:val="006B7F41"/>
    <w:rsid w:val="006C1E4F"/>
    <w:rsid w:val="006D4551"/>
    <w:rsid w:val="006E4495"/>
    <w:rsid w:val="006F0C8B"/>
    <w:rsid w:val="006F2F69"/>
    <w:rsid w:val="007075CF"/>
    <w:rsid w:val="00764E15"/>
    <w:rsid w:val="007A6E13"/>
    <w:rsid w:val="007C64ED"/>
    <w:rsid w:val="007D27AA"/>
    <w:rsid w:val="007D5B4E"/>
    <w:rsid w:val="007E1959"/>
    <w:rsid w:val="007E3070"/>
    <w:rsid w:val="00822C72"/>
    <w:rsid w:val="0083236D"/>
    <w:rsid w:val="00836F56"/>
    <w:rsid w:val="0085564C"/>
    <w:rsid w:val="008708B4"/>
    <w:rsid w:val="00883134"/>
    <w:rsid w:val="008C64C2"/>
    <w:rsid w:val="008D2BB1"/>
    <w:rsid w:val="008F5ABE"/>
    <w:rsid w:val="008F5C2D"/>
    <w:rsid w:val="00931103"/>
    <w:rsid w:val="00961764"/>
    <w:rsid w:val="00964AC7"/>
    <w:rsid w:val="00975C46"/>
    <w:rsid w:val="009811DA"/>
    <w:rsid w:val="00A06E39"/>
    <w:rsid w:val="00A1283B"/>
    <w:rsid w:val="00A3575B"/>
    <w:rsid w:val="00A37E0C"/>
    <w:rsid w:val="00A41793"/>
    <w:rsid w:val="00A577C4"/>
    <w:rsid w:val="00A62D18"/>
    <w:rsid w:val="00A63363"/>
    <w:rsid w:val="00A66647"/>
    <w:rsid w:val="00AB2320"/>
    <w:rsid w:val="00AB5FBD"/>
    <w:rsid w:val="00AC05E4"/>
    <w:rsid w:val="00AD7704"/>
    <w:rsid w:val="00AE5600"/>
    <w:rsid w:val="00B0213A"/>
    <w:rsid w:val="00B13862"/>
    <w:rsid w:val="00B53054"/>
    <w:rsid w:val="00B56DC3"/>
    <w:rsid w:val="00B61ACC"/>
    <w:rsid w:val="00B679F1"/>
    <w:rsid w:val="00B8172A"/>
    <w:rsid w:val="00B832A6"/>
    <w:rsid w:val="00B94003"/>
    <w:rsid w:val="00BA127A"/>
    <w:rsid w:val="00BA56F3"/>
    <w:rsid w:val="00BB60F0"/>
    <w:rsid w:val="00C0241E"/>
    <w:rsid w:val="00C04000"/>
    <w:rsid w:val="00C3539E"/>
    <w:rsid w:val="00C66EC9"/>
    <w:rsid w:val="00C7099D"/>
    <w:rsid w:val="00C72299"/>
    <w:rsid w:val="00C82440"/>
    <w:rsid w:val="00C92CD2"/>
    <w:rsid w:val="00C9705B"/>
    <w:rsid w:val="00CA0962"/>
    <w:rsid w:val="00CA2CC7"/>
    <w:rsid w:val="00CD1978"/>
    <w:rsid w:val="00D43447"/>
    <w:rsid w:val="00D47DE1"/>
    <w:rsid w:val="00D54DAE"/>
    <w:rsid w:val="00D611AB"/>
    <w:rsid w:val="00D6296E"/>
    <w:rsid w:val="00D804B4"/>
    <w:rsid w:val="00DA4B36"/>
    <w:rsid w:val="00DB130B"/>
    <w:rsid w:val="00DF25B6"/>
    <w:rsid w:val="00E35FD5"/>
    <w:rsid w:val="00E638DA"/>
    <w:rsid w:val="00E83795"/>
    <w:rsid w:val="00E84E06"/>
    <w:rsid w:val="00E92C8A"/>
    <w:rsid w:val="00E95F90"/>
    <w:rsid w:val="00EA5BEC"/>
    <w:rsid w:val="00EC0B89"/>
    <w:rsid w:val="00ED4730"/>
    <w:rsid w:val="00EF189B"/>
    <w:rsid w:val="00EF22E7"/>
    <w:rsid w:val="00F154CD"/>
    <w:rsid w:val="00F26E65"/>
    <w:rsid w:val="00F323C2"/>
    <w:rsid w:val="00F447D3"/>
    <w:rsid w:val="00F506CB"/>
    <w:rsid w:val="00F74AC5"/>
    <w:rsid w:val="00F86476"/>
    <w:rsid w:val="00FA1E5B"/>
    <w:rsid w:val="00FB1109"/>
    <w:rsid w:val="00FC723D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2FC86"/>
  <w15:docId w15:val="{5B5B8E2E-B504-4ED5-BB92-956F922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69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564C"/>
  </w:style>
  <w:style w:type="paragraph" w:styleId="Pieddepage">
    <w:name w:val="footer"/>
    <w:basedOn w:val="Normal"/>
    <w:link w:val="PieddepageCar"/>
    <w:unhideWhenUsed/>
    <w:rsid w:val="008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564C"/>
  </w:style>
  <w:style w:type="paragraph" w:styleId="Textedebulles">
    <w:name w:val="Balloon Text"/>
    <w:basedOn w:val="Normal"/>
    <w:link w:val="TextedebullesCar"/>
    <w:uiPriority w:val="99"/>
    <w:semiHidden/>
    <w:unhideWhenUsed/>
    <w:rsid w:val="0085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4C"/>
    <w:rPr>
      <w:rFonts w:ascii="Tahoma" w:hAnsi="Tahoma" w:cs="Tahoma"/>
      <w:sz w:val="16"/>
      <w:szCs w:val="16"/>
    </w:rPr>
  </w:style>
  <w:style w:type="character" w:styleId="Lienhypertexte">
    <w:name w:val="Hyperlink"/>
    <w:rsid w:val="00B1386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38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5C3E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O-normal">
    <w:name w:val="LO-normal"/>
    <w:qFormat/>
    <w:rsid w:val="0006622C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Accentuation">
    <w:name w:val="Emphasis"/>
    <w:basedOn w:val="Policepardfaut"/>
    <w:uiPriority w:val="20"/>
    <w:qFormat/>
    <w:rsid w:val="008F5ABE"/>
    <w:rPr>
      <w:i/>
      <w:iCs/>
    </w:rPr>
  </w:style>
  <w:style w:type="paragraph" w:styleId="Paragraphedeliste">
    <w:name w:val="List Paragraph"/>
    <w:basedOn w:val="Normal"/>
    <w:uiPriority w:val="34"/>
    <w:qFormat/>
    <w:rsid w:val="006E4495"/>
    <w:pPr>
      <w:spacing w:after="200" w:line="276" w:lineRule="auto"/>
      <w:ind w:left="720"/>
      <w:contextualSpacing/>
    </w:pPr>
  </w:style>
  <w:style w:type="table" w:customStyle="1" w:styleId="TableNormal">
    <w:name w:val="Table Normal"/>
    <w:rsid w:val="00393695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LIGUE%20HAUTS-DE-FRANCE%20DES%20ECHECS\Entete-Ligue-2024-09-2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972C-2AB8-4F6A-A450-E7FFB2F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Entete-Ligue-2024-09-28</Template>
  <TotalTime>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Blot</dc:creator>
  <cp:lastModifiedBy>Philippe Blot</cp:lastModifiedBy>
  <cp:revision>4</cp:revision>
  <cp:lastPrinted>2024-10-22T07:17:00Z</cp:lastPrinted>
  <dcterms:created xsi:type="dcterms:W3CDTF">2024-11-14T10:09:00Z</dcterms:created>
  <dcterms:modified xsi:type="dcterms:W3CDTF">2024-11-30T09:24:00Z</dcterms:modified>
</cp:coreProperties>
</file>